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3D301" w14:textId="77777777" w:rsidR="00F97A96" w:rsidRDefault="00F97A96">
      <w:pPr>
        <w:pStyle w:val="Title2"/>
      </w:pPr>
    </w:p>
    <w:p w14:paraId="6F34F73F" w14:textId="77777777" w:rsidR="00F97A96" w:rsidRDefault="00F97A96">
      <w:pPr>
        <w:pStyle w:val="Title2"/>
      </w:pPr>
    </w:p>
    <w:p w14:paraId="2AD3CBC6" w14:textId="77777777" w:rsidR="003E2788" w:rsidRDefault="003E2788">
      <w:pPr>
        <w:pStyle w:val="Title2"/>
      </w:pPr>
    </w:p>
    <w:p w14:paraId="5851364B" w14:textId="77777777" w:rsidR="003E2788" w:rsidRPr="003E2788" w:rsidRDefault="00572A57" w:rsidP="003E2788">
      <w:pPr>
        <w:jc w:val="center"/>
        <w:rPr>
          <w:b/>
        </w:rPr>
      </w:pPr>
      <w:sdt>
        <w:sdtPr>
          <w:rPr>
            <w:b/>
          </w:rPr>
          <w:alias w:val="Title"/>
          <w:tag w:val=""/>
          <w:id w:val="726351117"/>
          <w:placeholder>
            <w:docPart w:val="952A14C694F91A4BAFC8B0053769A0C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E2788" w:rsidRPr="003E2788">
            <w:rPr>
              <w:b/>
            </w:rPr>
            <w:t>Title Here (Centered, Title Case, Bold)</w:t>
          </w:r>
        </w:sdtContent>
      </w:sdt>
    </w:p>
    <w:p w14:paraId="3E9CCE43" w14:textId="77777777" w:rsidR="003E2788" w:rsidRDefault="003E2788" w:rsidP="003E2788">
      <w:pPr>
        <w:pStyle w:val="Title2"/>
      </w:pPr>
    </w:p>
    <w:p w14:paraId="20A1B336" w14:textId="12E69AD3" w:rsidR="003E2788" w:rsidRDefault="003E2788" w:rsidP="003E2788">
      <w:pPr>
        <w:pStyle w:val="Title2"/>
      </w:pPr>
      <w:r>
        <w:t>Author Name</w:t>
      </w:r>
      <w:r w:rsidR="004F1752">
        <w:t xml:space="preserve"> (s)</w:t>
      </w:r>
      <w:r>
        <w:t xml:space="preserve">  (First M. Last, Omit Titles/Degrees, </w:t>
      </w:r>
      <w:r w:rsidR="004F1752">
        <w:t xml:space="preserve">use “and” for second author, </w:t>
      </w:r>
      <w:r>
        <w:t>one b</w:t>
      </w:r>
      <w:r w:rsidR="004F1752">
        <w:t>l</w:t>
      </w:r>
      <w:r>
        <w:t>ank double-spaced line after title)</w:t>
      </w:r>
    </w:p>
    <w:p w14:paraId="7664F468" w14:textId="31323C90" w:rsidR="003E2788" w:rsidRDefault="003E2788" w:rsidP="003E2788">
      <w:pPr>
        <w:pStyle w:val="Title2"/>
      </w:pPr>
      <w:r>
        <w:t>Institutional Affiliation</w:t>
      </w:r>
      <w:r w:rsidR="00D93D33">
        <w:t xml:space="preserve"> (College of Nursing, University of South Florida)</w:t>
      </w:r>
    </w:p>
    <w:p w14:paraId="4F7A673C" w14:textId="77777777" w:rsidR="004F1752" w:rsidRPr="00544D79" w:rsidRDefault="004F1752" w:rsidP="004F1752">
      <w:pPr>
        <w:pStyle w:val="Title2"/>
        <w:rPr>
          <w:b/>
          <w:bCs/>
          <w:color w:val="F43EED"/>
        </w:rPr>
      </w:pPr>
      <w:r w:rsidRPr="00544D79">
        <w:rPr>
          <w:b/>
          <w:bCs/>
          <w:color w:val="F43EED"/>
        </w:rPr>
        <w:t>Example of Title</w:t>
      </w:r>
    </w:p>
    <w:p w14:paraId="4DB9DDAC" w14:textId="77777777" w:rsidR="004F1752" w:rsidRPr="00544D79" w:rsidRDefault="004F1752" w:rsidP="004F1752">
      <w:pPr>
        <w:pStyle w:val="Title2"/>
        <w:rPr>
          <w:b/>
          <w:bCs/>
          <w:color w:val="F43EED"/>
        </w:rPr>
      </w:pPr>
    </w:p>
    <w:p w14:paraId="0B6EB3C9" w14:textId="25D73FDE" w:rsidR="004F1752" w:rsidRPr="00544D79" w:rsidRDefault="004F1752" w:rsidP="004F1752">
      <w:pPr>
        <w:pStyle w:val="Title2"/>
        <w:rPr>
          <w:b/>
          <w:bCs/>
          <w:color w:val="F43EED"/>
        </w:rPr>
      </w:pPr>
      <w:r w:rsidRPr="00544D79">
        <w:rPr>
          <w:color w:val="F43EED"/>
        </w:rPr>
        <w:t>Jane Doe and John Deere</w:t>
      </w:r>
    </w:p>
    <w:p w14:paraId="3353DD57" w14:textId="28B68271" w:rsidR="004F1752" w:rsidRPr="00544D79" w:rsidRDefault="004F1752" w:rsidP="003E2788">
      <w:pPr>
        <w:pStyle w:val="Title2"/>
        <w:rPr>
          <w:color w:val="F43EED"/>
        </w:rPr>
      </w:pPr>
      <w:r w:rsidRPr="00544D79">
        <w:rPr>
          <w:color w:val="F43EED"/>
        </w:rPr>
        <w:t>College of Nursing, University of South Florida</w:t>
      </w:r>
    </w:p>
    <w:p w14:paraId="7CB70044" w14:textId="13921B08" w:rsidR="004F1752" w:rsidRDefault="004F1752" w:rsidP="003E2788">
      <w:pPr>
        <w:pStyle w:val="Title2"/>
      </w:pPr>
    </w:p>
    <w:p w14:paraId="6723ABCA" w14:textId="77777777" w:rsidR="004F1752" w:rsidRDefault="004F1752" w:rsidP="003E2788">
      <w:pPr>
        <w:pStyle w:val="Title2"/>
      </w:pPr>
    </w:p>
    <w:p w14:paraId="666F66F2" w14:textId="77777777" w:rsidR="00B34235" w:rsidRDefault="00B34235">
      <w:pPr>
        <w:pStyle w:val="Title2"/>
      </w:pPr>
    </w:p>
    <w:p w14:paraId="0A10B21B" w14:textId="77777777" w:rsidR="003E2788" w:rsidRDefault="003E2788" w:rsidP="004F1752">
      <w:pPr>
        <w:pStyle w:val="Title2"/>
        <w:jc w:val="left"/>
      </w:pPr>
    </w:p>
    <w:p w14:paraId="3D8D5B20" w14:textId="77777777" w:rsidR="003E2788" w:rsidRDefault="003E2788">
      <w:pPr>
        <w:pStyle w:val="Title2"/>
      </w:pPr>
    </w:p>
    <w:p w14:paraId="2111EEDB" w14:textId="77777777" w:rsidR="003E2788" w:rsidRDefault="003E2788" w:rsidP="00367D19">
      <w:pPr>
        <w:pStyle w:val="Title2"/>
        <w:jc w:val="left"/>
      </w:pPr>
    </w:p>
    <w:p w14:paraId="14C8C32F" w14:textId="264F68D3" w:rsidR="003E2788" w:rsidRDefault="003E2788" w:rsidP="004F1752">
      <w:pPr>
        <w:pStyle w:val="Title2"/>
        <w:jc w:val="left"/>
      </w:pPr>
      <w:r>
        <w:t xml:space="preserve">NOTE: </w:t>
      </w:r>
      <w:r w:rsidR="0006366A">
        <w:t xml:space="preserve">Professional Paper </w:t>
      </w:r>
      <w:r>
        <w:t>Template based on Publication Manual of the American Psychological Association, 7</w:t>
      </w:r>
      <w:r w:rsidRPr="003740CE">
        <w:rPr>
          <w:vertAlign w:val="superscript"/>
        </w:rPr>
        <w:t>th</w:t>
      </w:r>
      <w:r>
        <w:t xml:space="preserve"> Ed.</w:t>
      </w:r>
      <w:r w:rsidR="004F1752">
        <w:t xml:space="preserve"> </w:t>
      </w:r>
      <w:r w:rsidR="0006366A">
        <w:t>Use Times New Roman 12 as font</w:t>
      </w:r>
      <w:r w:rsidR="004F1752">
        <w:t xml:space="preserve"> </w:t>
      </w:r>
      <w:r>
        <w:t>(</w:t>
      </w:r>
      <w:r w:rsidRPr="00367D19">
        <w:rPr>
          <w:b/>
          <w:color w:val="DD5FD8"/>
        </w:rPr>
        <w:t>Remove note before</w:t>
      </w:r>
      <w:r w:rsidR="00367D19">
        <w:rPr>
          <w:b/>
          <w:color w:val="DD5FD8"/>
        </w:rPr>
        <w:t xml:space="preserve"> submission</w:t>
      </w:r>
      <w:r>
        <w:t>)</w:t>
      </w:r>
    </w:p>
    <w:p w14:paraId="48051BB4" w14:textId="77777777" w:rsidR="003E2788" w:rsidRDefault="003E2788">
      <w:pPr>
        <w:pStyle w:val="Title2"/>
      </w:pPr>
    </w:p>
    <w:p w14:paraId="0801CE45" w14:textId="6DBD14EB" w:rsidR="003E2788" w:rsidRDefault="003E2788" w:rsidP="004F1752">
      <w:pPr>
        <w:ind w:firstLine="0"/>
      </w:pPr>
    </w:p>
    <w:p w14:paraId="3823BEC8" w14:textId="77777777" w:rsidR="003E2788" w:rsidRDefault="00572A57" w:rsidP="004F1752">
      <w:pPr>
        <w:pStyle w:val="SectionTitle"/>
      </w:pPr>
      <w:sdt>
        <w:sdtPr>
          <w:alias w:val="Title"/>
          <w:tag w:val=""/>
          <w:id w:val="984196707"/>
          <w:placeholder>
            <w:docPart w:val="9C2D7019E484C6488B815E24A53B42D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E2788" w:rsidRPr="00A831C5">
            <w:rPr>
              <w:b/>
              <w:bCs/>
            </w:rPr>
            <w:t>Title Here (Centered, Title Case, Bold)</w:t>
          </w:r>
        </w:sdtContent>
      </w:sdt>
    </w:p>
    <w:p w14:paraId="4E5ACD68" w14:textId="17C19D7C" w:rsidR="003E2788" w:rsidRPr="0020112A" w:rsidRDefault="003E2788" w:rsidP="003E2788">
      <w:r>
        <w:t xml:space="preserve">The introduction follows the title placement and the first line is indented of all paragraphs.  The introduction typically includes two broad item: a brief overview or introduction to the topic of the paper (What is the big issue you are addressing?), and an identification of the main topics (as listed in each heading: background, model for the intervention, </w:t>
      </w:r>
      <w:proofErr w:type="spellStart"/>
      <w:r>
        <w:t>etc</w:t>
      </w:r>
      <w:proofErr w:type="spellEnd"/>
      <w:r>
        <w:t xml:space="preserve">…) that you will discuss in the paper.  </w:t>
      </w:r>
      <w:r w:rsidRPr="001201F8">
        <w:t xml:space="preserve">One suggestion is to use the phrase …the purpose of this paper is to… to help frame your introduction.  The introduction should </w:t>
      </w:r>
      <w:r w:rsidRPr="00F04E32">
        <w:rPr>
          <w:b/>
        </w:rPr>
        <w:t>not</w:t>
      </w:r>
      <w:r w:rsidRPr="001201F8">
        <w:t xml:space="preserve"> indicate that this is a course you are taking.</w:t>
      </w:r>
      <w:r>
        <w:t xml:space="preserve">  </w:t>
      </w:r>
      <w:r w:rsidRPr="0020112A">
        <w:t xml:space="preserve">Be sure to follow </w:t>
      </w:r>
      <w:r w:rsidR="00E55024">
        <w:t>7</w:t>
      </w:r>
      <w:r w:rsidR="00E55024" w:rsidRPr="00E55024">
        <w:rPr>
          <w:vertAlign w:val="superscript"/>
        </w:rPr>
        <w:t>th</w:t>
      </w:r>
      <w:r w:rsidR="00E55024">
        <w:t xml:space="preserve"> edition </w:t>
      </w:r>
      <w:r w:rsidRPr="0020112A">
        <w:t>APA formatting guideline</w:t>
      </w:r>
      <w:r>
        <w:t>s for your paper. This paper should</w:t>
      </w:r>
      <w:r w:rsidRPr="0020112A">
        <w:t xml:space="preserve"> be written in </w:t>
      </w:r>
      <w:r>
        <w:rPr>
          <w:b/>
        </w:rPr>
        <w:t>third</w:t>
      </w:r>
      <w:r>
        <w:t xml:space="preserve"> person </w:t>
      </w:r>
      <w:r>
        <w:rPr>
          <w:rFonts w:eastAsia="Times New Roman" w:cs="Times New Roman"/>
        </w:rPr>
        <w:t>using the third person point of view. (Third person makes ideas sound less subjective since it removes direct reference to the writer</w:t>
      </w:r>
      <w:r>
        <w:t>.)  Do not lose sight of the fact that this paper should retain a scientific and scholarly focus.</w:t>
      </w:r>
    </w:p>
    <w:p w14:paraId="0C86E4F4" w14:textId="674423A7" w:rsidR="003E2788" w:rsidRDefault="003E2788" w:rsidP="003E2788">
      <w:pPr>
        <w:pStyle w:val="Heading1"/>
      </w:pPr>
      <w:r>
        <w:t>Background</w:t>
      </w:r>
      <w:r w:rsidR="00A3755C">
        <w:t xml:space="preserve"> (Level one heading)</w:t>
      </w:r>
    </w:p>
    <w:p w14:paraId="2E0A13C6" w14:textId="42831196" w:rsidR="003E2788" w:rsidRPr="00D44C79" w:rsidRDefault="003E2788" w:rsidP="003E2788">
      <w:r>
        <w:t xml:space="preserve">Give a brief identification of the </w:t>
      </w:r>
      <w:r w:rsidR="00B635C7">
        <w:t>health behavior</w:t>
      </w:r>
      <w:r w:rsidR="00E55024">
        <w:t xml:space="preserve">, </w:t>
      </w:r>
      <w:r w:rsidR="00B635C7">
        <w:t xml:space="preserve">the </w:t>
      </w:r>
      <w:r>
        <w:t xml:space="preserve">selected population, the community and the intervention. </w:t>
      </w:r>
      <w:proofErr w:type="gramStart"/>
      <w:r>
        <w:t>This section,</w:t>
      </w:r>
      <w:proofErr w:type="gramEnd"/>
      <w:r>
        <w:t xml:space="preserve"> introduces the reader to this section of the paper so your reader can follow along</w:t>
      </w:r>
      <w:r w:rsidR="001A4488">
        <w:t xml:space="preserve"> for flow and organization</w:t>
      </w:r>
      <w:r w:rsidR="00367D19">
        <w:t xml:space="preserve">. </w:t>
      </w:r>
      <w:r>
        <w:t>All paragraphs should be at least three sentences long.</w:t>
      </w:r>
    </w:p>
    <w:p w14:paraId="53A55012" w14:textId="3621CA1D" w:rsidR="003E2788" w:rsidRDefault="009F48CE" w:rsidP="003E2788">
      <w:pPr>
        <w:pStyle w:val="Heading2"/>
      </w:pPr>
      <w:r>
        <w:t xml:space="preserve">Selected </w:t>
      </w:r>
      <w:r w:rsidR="003E2788">
        <w:t xml:space="preserve">Population </w:t>
      </w:r>
      <w:r w:rsidR="00A3755C">
        <w:t>(level two heading)</w:t>
      </w:r>
    </w:p>
    <w:p w14:paraId="07FDA4C6" w14:textId="4E476E9B" w:rsidR="003E2788" w:rsidRDefault="003E2788" w:rsidP="003E2788">
      <w:r>
        <w:t>Discuss the findings from your assessment of the</w:t>
      </w:r>
      <w:r w:rsidR="00B635C7">
        <w:t xml:space="preserve"> health behaviors and the </w:t>
      </w:r>
      <w:r>
        <w:t xml:space="preserve"> population at risk and demonstrate the need for an intervention. Use the data you evaluated, discuss socioeconomic considerations and support the selection with evidence from the literature including data sets. Why is it important to address this problem? This section may be 1 paragraph</w:t>
      </w:r>
      <w:r w:rsidR="00367D19">
        <w:t xml:space="preserve"> </w:t>
      </w:r>
      <w:r w:rsidR="00367D19">
        <w:t xml:space="preserve">(HINT: Use the guidelines for further detail).  </w:t>
      </w:r>
    </w:p>
    <w:p w14:paraId="28A6F86D" w14:textId="77777777" w:rsidR="003E2788" w:rsidRDefault="003E2788" w:rsidP="003E2788">
      <w:pPr>
        <w:ind w:firstLine="0"/>
        <w:rPr>
          <w:b/>
        </w:rPr>
      </w:pPr>
      <w:r>
        <w:rPr>
          <w:b/>
        </w:rPr>
        <w:t xml:space="preserve">Community </w:t>
      </w:r>
      <w:r w:rsidRPr="00266F43">
        <w:rPr>
          <w:b/>
        </w:rPr>
        <w:t>Location</w:t>
      </w:r>
    </w:p>
    <w:p w14:paraId="289545CA" w14:textId="77777777" w:rsidR="003E2788" w:rsidRDefault="003E2788" w:rsidP="003E2788">
      <w:r>
        <w:rPr>
          <w:b/>
        </w:rPr>
        <w:lastRenderedPageBreak/>
        <w:t xml:space="preserve"> </w:t>
      </w:r>
      <w:r>
        <w:t>Discuss the findings from your assessment supporting the need for an intervention in the selected community. Will the impact of your intervention affect a broader population?  Will the community support the intervention? Use the data you evaluated in your community assessment. This section may be 1 paragraph.</w:t>
      </w:r>
    </w:p>
    <w:p w14:paraId="18A4A394" w14:textId="056C4D19" w:rsidR="00831D57" w:rsidRDefault="00831D57" w:rsidP="00831D57">
      <w:pPr>
        <w:spacing w:after="200" w:line="240" w:lineRule="auto"/>
        <w:jc w:val="center"/>
        <w:rPr>
          <w:rFonts w:ascii="Times New Roman" w:hAnsi="Times New Roman" w:cs="Times New Roman"/>
          <w:b/>
        </w:rPr>
      </w:pPr>
      <w:r w:rsidRPr="009F48CE">
        <w:rPr>
          <w:rFonts w:ascii="Times New Roman" w:hAnsi="Times New Roman" w:cs="Times New Roman"/>
          <w:b/>
        </w:rPr>
        <w:t>Promising Practice</w:t>
      </w:r>
      <w:r w:rsidR="004A1B4D">
        <w:rPr>
          <w:rFonts w:ascii="Times New Roman" w:hAnsi="Times New Roman" w:cs="Times New Roman"/>
          <w:b/>
        </w:rPr>
        <w:t xml:space="preserve"> for a Community Intervention</w:t>
      </w:r>
      <w:r w:rsidRPr="009F48CE">
        <w:rPr>
          <w:rFonts w:ascii="Times New Roman" w:hAnsi="Times New Roman" w:cs="Times New Roman"/>
          <w:b/>
        </w:rPr>
        <w:t>.</w:t>
      </w:r>
    </w:p>
    <w:p w14:paraId="5536044D" w14:textId="5005D532" w:rsidR="009C6CD2" w:rsidRDefault="009C6CD2" w:rsidP="00367D19">
      <w:pPr>
        <w:rPr>
          <w:rFonts w:ascii="Times New Roman" w:hAnsi="Times New Roman" w:cs="Times New Roman"/>
        </w:rPr>
      </w:pPr>
      <w:r>
        <w:rPr>
          <w:rFonts w:ascii="Times New Roman" w:hAnsi="Times New Roman" w:cs="Times New Roman"/>
        </w:rPr>
        <w:t>Give a brief rationale for choosing an intervention</w:t>
      </w:r>
      <w:r w:rsidR="001A4488">
        <w:rPr>
          <w:rFonts w:ascii="Times New Roman" w:hAnsi="Times New Roman" w:cs="Times New Roman"/>
        </w:rPr>
        <w:t xml:space="preserve"> from the literature</w:t>
      </w:r>
      <w:r>
        <w:rPr>
          <w:rFonts w:ascii="Times New Roman" w:hAnsi="Times New Roman" w:cs="Times New Roman"/>
        </w:rPr>
        <w:t xml:space="preserve"> in the community </w:t>
      </w:r>
    </w:p>
    <w:p w14:paraId="26D67035" w14:textId="60927FF3" w:rsidR="009C6CD2" w:rsidRPr="009F48CE" w:rsidRDefault="009C6CD2" w:rsidP="00367D19">
      <w:pPr>
        <w:ind w:firstLine="0"/>
        <w:rPr>
          <w:rFonts w:ascii="Times New Roman" w:hAnsi="Times New Roman" w:cs="Times New Roman"/>
        </w:rPr>
      </w:pPr>
      <w:r>
        <w:rPr>
          <w:rFonts w:ascii="Times New Roman" w:hAnsi="Times New Roman" w:cs="Times New Roman"/>
        </w:rPr>
        <w:t xml:space="preserve">setting. </w:t>
      </w:r>
      <w:r w:rsidR="00367D19">
        <w:rPr>
          <w:rFonts w:ascii="Times New Roman" w:hAnsi="Times New Roman" w:cs="Times New Roman"/>
        </w:rPr>
        <w:t xml:space="preserve">Remember you are adapting an intervention you can lead in the community based on what has worked in other communities. Do not make up a program. </w:t>
      </w:r>
      <w:r>
        <w:rPr>
          <w:rFonts w:ascii="Times New Roman" w:hAnsi="Times New Roman" w:cs="Times New Roman"/>
        </w:rPr>
        <w:t>Transition to the intervention you have selected</w:t>
      </w:r>
      <w:r w:rsidR="009F000A">
        <w:rPr>
          <w:rFonts w:ascii="Times New Roman" w:hAnsi="Times New Roman" w:cs="Times New Roman"/>
        </w:rPr>
        <w:t xml:space="preserve"> in the next level heading.</w:t>
      </w:r>
    </w:p>
    <w:p w14:paraId="01A32835" w14:textId="77777777" w:rsidR="003E2788" w:rsidRDefault="003E2788" w:rsidP="003E2788">
      <w:pPr>
        <w:ind w:firstLine="90"/>
        <w:rPr>
          <w:b/>
        </w:rPr>
      </w:pPr>
      <w:r>
        <w:rPr>
          <w:b/>
        </w:rPr>
        <w:t>Intervention S</w:t>
      </w:r>
      <w:r w:rsidRPr="00052FEB">
        <w:rPr>
          <w:b/>
        </w:rPr>
        <w:t>elected</w:t>
      </w:r>
    </w:p>
    <w:p w14:paraId="140A5584" w14:textId="77777777" w:rsidR="004A1B4D" w:rsidRDefault="004A1B4D" w:rsidP="004A1B4D">
      <w:pPr>
        <w:jc w:val="both"/>
        <w:rPr>
          <w:rFonts w:ascii="Times New Roman" w:hAnsi="Times New Roman" w:cs="Times New Roman"/>
          <w:color w:val="000000" w:themeColor="text1"/>
        </w:rPr>
      </w:pPr>
      <w:r w:rsidRPr="008633CD">
        <w:rPr>
          <w:rFonts w:ascii="Times New Roman" w:hAnsi="Times New Roman" w:cs="Times New Roman"/>
          <w:color w:val="000000" w:themeColor="text1"/>
        </w:rPr>
        <w:t>Identify the</w:t>
      </w:r>
      <w:r>
        <w:rPr>
          <w:rFonts w:ascii="Times New Roman" w:hAnsi="Times New Roman" w:cs="Times New Roman"/>
          <w:color w:val="000000" w:themeColor="text1"/>
        </w:rPr>
        <w:t xml:space="preserve"> </w:t>
      </w:r>
      <w:r w:rsidRPr="008633CD">
        <w:rPr>
          <w:rFonts w:ascii="Times New Roman" w:hAnsi="Times New Roman" w:cs="Times New Roman"/>
          <w:color w:val="000000" w:themeColor="text1"/>
        </w:rPr>
        <w:t>promising practice</w:t>
      </w:r>
      <w:r>
        <w:rPr>
          <w:rFonts w:ascii="Times New Roman" w:hAnsi="Times New Roman" w:cs="Times New Roman"/>
          <w:color w:val="000000" w:themeColor="text1"/>
        </w:rPr>
        <w:t xml:space="preserve"> or community intervention</w:t>
      </w:r>
      <w:r w:rsidRPr="008633CD">
        <w:rPr>
          <w:rFonts w:ascii="Times New Roman" w:hAnsi="Times New Roman" w:cs="Times New Roman"/>
          <w:color w:val="000000" w:themeColor="text1"/>
        </w:rPr>
        <w:t>* DO NOT MAKE IT UP *you found in the literature</w:t>
      </w:r>
      <w:r>
        <w:rPr>
          <w:rFonts w:ascii="Times New Roman" w:hAnsi="Times New Roman" w:cs="Times New Roman"/>
          <w:color w:val="000000" w:themeColor="text1"/>
        </w:rPr>
        <w:t xml:space="preserve">. </w:t>
      </w:r>
      <w:r w:rsidRPr="008633CD">
        <w:rPr>
          <w:rFonts w:ascii="Times New Roman" w:hAnsi="Times New Roman" w:cs="Times New Roman"/>
          <w:color w:val="000000" w:themeColor="text1"/>
        </w:rPr>
        <w:t xml:space="preserve">Discuss the elements of the promising practice plan or intervention (what will be done in the community? Education, teaching plan, group activity?) and why this may be appropriate for your intervention and population. </w:t>
      </w:r>
      <w:r>
        <w:rPr>
          <w:rFonts w:ascii="Times New Roman" w:hAnsi="Times New Roman" w:cs="Times New Roman"/>
          <w:color w:val="000000" w:themeColor="text1"/>
        </w:rPr>
        <w:t xml:space="preserve">How or what will you need to adapt </w:t>
      </w:r>
      <w:r w:rsidRPr="008633CD">
        <w:rPr>
          <w:rFonts w:ascii="Times New Roman" w:hAnsi="Times New Roman" w:cs="Times New Roman"/>
          <w:color w:val="000000" w:themeColor="text1"/>
        </w:rPr>
        <w:t>you</w:t>
      </w:r>
      <w:r>
        <w:rPr>
          <w:rFonts w:ascii="Times New Roman" w:hAnsi="Times New Roman" w:cs="Times New Roman"/>
          <w:color w:val="000000" w:themeColor="text1"/>
        </w:rPr>
        <w:t>r</w:t>
      </w:r>
      <w:r w:rsidRPr="008633CD">
        <w:rPr>
          <w:rFonts w:ascii="Times New Roman" w:hAnsi="Times New Roman" w:cs="Times New Roman"/>
          <w:color w:val="000000" w:themeColor="text1"/>
        </w:rPr>
        <w:t xml:space="preserve"> plan to the needs of your population and community (Are there similarities in the demographics for example). This will be approximately 2-3 paragraphs</w:t>
      </w:r>
    </w:p>
    <w:p w14:paraId="2ED6E1C1" w14:textId="759C9B9A" w:rsidR="00831D57" w:rsidRDefault="00831D57" w:rsidP="004A1B4D">
      <w:pPr>
        <w:ind w:firstLine="0"/>
        <w:jc w:val="both"/>
      </w:pPr>
      <w:r w:rsidRPr="00831D57">
        <w:rPr>
          <w:b/>
        </w:rPr>
        <w:t>Plan Effectiveness/ Outcomes.</w:t>
      </w:r>
      <w:r w:rsidRPr="00831D57">
        <w:t xml:space="preserve"> </w:t>
      </w:r>
    </w:p>
    <w:p w14:paraId="75CA595D" w14:textId="238AEDBC" w:rsidR="00831D57" w:rsidRPr="00831D57" w:rsidRDefault="00831D57" w:rsidP="00480B88">
      <w:pPr>
        <w:ind w:left="90" w:firstLine="630"/>
        <w:jc w:val="both"/>
      </w:pPr>
      <w:r w:rsidRPr="00831D57">
        <w:t xml:space="preserve">Include </w:t>
      </w:r>
      <w:r w:rsidR="00480B88">
        <w:t xml:space="preserve">a </w:t>
      </w:r>
      <w:r w:rsidR="00480B88" w:rsidRPr="004A1B4D">
        <w:rPr>
          <w:b/>
        </w:rPr>
        <w:t xml:space="preserve">synthesis </w:t>
      </w:r>
      <w:r w:rsidR="00480B88">
        <w:t xml:space="preserve">of the </w:t>
      </w:r>
      <w:r w:rsidRPr="00831D57">
        <w:t xml:space="preserve">evidence of success or effectiveness pending more rigorous evaluation (i.e. promising practice) of the chosen intervention </w:t>
      </w:r>
      <w:r w:rsidRPr="00831D57">
        <w:rPr>
          <w:b/>
        </w:rPr>
        <w:t>(minimum of three (3) supporting evidence articles which are U.S. based within the last 10 years access the librarian if necessary</w:t>
      </w:r>
      <w:r w:rsidRPr="00831D57">
        <w:rPr>
          <w:b/>
          <w:color w:val="0070C0"/>
        </w:rPr>
        <w:t>).</w:t>
      </w:r>
      <w:r w:rsidRPr="00831D57">
        <w:rPr>
          <w:color w:val="0070C0"/>
        </w:rPr>
        <w:t xml:space="preserve"> </w:t>
      </w:r>
      <w:r w:rsidRPr="004A1B4D">
        <w:rPr>
          <w:color w:val="000000" w:themeColor="text1"/>
        </w:rPr>
        <w:t xml:space="preserve">If the </w:t>
      </w:r>
      <w:r w:rsidR="004A1B4D" w:rsidRPr="004A1B4D">
        <w:rPr>
          <w:color w:val="000000" w:themeColor="text1"/>
        </w:rPr>
        <w:t>evidence,</w:t>
      </w:r>
      <w:r w:rsidRPr="004A1B4D">
        <w:rPr>
          <w:color w:val="000000" w:themeColor="text1"/>
        </w:rPr>
        <w:t xml:space="preserve"> you found does not exactly fit your health need identified but principles of the intervention are appropriate and transferrable provide the evidence to support the efficacy</w:t>
      </w:r>
      <w:r w:rsidRPr="00831D57">
        <w:rPr>
          <w:color w:val="0070C0"/>
        </w:rPr>
        <w:t xml:space="preserve">. (May not have strong evidence yet for educating the community about COVID but evidence for education and community strategies are readily available for other infectious disease </w:t>
      </w:r>
      <w:r w:rsidRPr="00831D57">
        <w:rPr>
          <w:color w:val="0070C0"/>
        </w:rPr>
        <w:lastRenderedPageBreak/>
        <w:t>community outreach and prevention programs</w:t>
      </w:r>
      <w:r>
        <w:rPr>
          <w:color w:val="0070C0"/>
        </w:rPr>
        <w:t>)</w:t>
      </w:r>
      <w:r w:rsidRPr="00831D57">
        <w:rPr>
          <w:color w:val="0070C0"/>
        </w:rPr>
        <w:t>.</w:t>
      </w:r>
      <w:r w:rsidRPr="00831D57">
        <w:t xml:space="preserve"> Analyze and discuss the effectiveness of the selected plan/intervention based on the data and outcomes supporting your plan/intervention. Discuss why the program you have identified will be effective to use as a model in your own community with your </w:t>
      </w:r>
      <w:proofErr w:type="gramStart"/>
      <w:r w:rsidRPr="00831D57">
        <w:t>at risk</w:t>
      </w:r>
      <w:proofErr w:type="gramEnd"/>
      <w:r w:rsidRPr="00831D57">
        <w:t xml:space="preserve"> population including the benefits. </w:t>
      </w:r>
      <w:r w:rsidR="00480B88" w:rsidRPr="00480B88">
        <w:t xml:space="preserve">This should be one paragraph NOT </w:t>
      </w:r>
      <w:r w:rsidR="004A1B4D">
        <w:t xml:space="preserve">a </w:t>
      </w:r>
      <w:r w:rsidR="00480B88" w:rsidRPr="00480B88">
        <w:t xml:space="preserve">paragraph per supporting article. </w:t>
      </w:r>
    </w:p>
    <w:p w14:paraId="0CF8053C" w14:textId="77777777" w:rsidR="00831D57" w:rsidRDefault="00831D57" w:rsidP="00831D57">
      <w:pPr>
        <w:ind w:left="90" w:firstLine="0"/>
        <w:jc w:val="both"/>
      </w:pPr>
      <w:r w:rsidRPr="00831D57">
        <w:rPr>
          <w:b/>
        </w:rPr>
        <w:t>Level of Prevention.</w:t>
      </w:r>
      <w:r w:rsidRPr="00831D57">
        <w:t xml:space="preserve"> </w:t>
      </w:r>
    </w:p>
    <w:p w14:paraId="6ED32D02" w14:textId="75F9D89D" w:rsidR="00831D57" w:rsidRPr="00831D57" w:rsidRDefault="00831D57" w:rsidP="00831D57">
      <w:pPr>
        <w:ind w:left="90" w:firstLine="630"/>
        <w:jc w:val="both"/>
      </w:pPr>
      <w:r w:rsidRPr="00831D57">
        <w:t>Discuss the intervention’s focus on health (e.g. Incidence? Prevalence? Mortality? Morbidity?) and which level of prevention (p. 31) the program/intervention specifically addresses (see Chapter 3) be sure to use citations to support your discussion. Remember three sentences for a paragraph.</w:t>
      </w:r>
    </w:p>
    <w:p w14:paraId="571643D5" w14:textId="3A0FE004" w:rsidR="003E2788" w:rsidRDefault="003E2788" w:rsidP="003E2788">
      <w:pPr>
        <w:pStyle w:val="NoSpacing"/>
        <w:rPr>
          <w:b/>
        </w:rPr>
      </w:pPr>
      <w:r>
        <w:rPr>
          <w:b/>
        </w:rPr>
        <w:t>Healthy People 2020</w:t>
      </w:r>
      <w:r w:rsidR="001517DA">
        <w:rPr>
          <w:b/>
        </w:rPr>
        <w:t>-30</w:t>
      </w:r>
      <w:r>
        <w:rPr>
          <w:b/>
        </w:rPr>
        <w:t xml:space="preserve"> Goals</w:t>
      </w:r>
    </w:p>
    <w:p w14:paraId="0C3531F3" w14:textId="16FAEAC3" w:rsidR="003E2788" w:rsidRDefault="003E2788" w:rsidP="003E2788">
      <w:pPr>
        <w:pStyle w:val="NoSpacing"/>
      </w:pPr>
      <w:r>
        <w:rPr>
          <w:b/>
        </w:rPr>
        <w:tab/>
      </w:r>
      <w:r w:rsidRPr="005B6CAE">
        <w:t>Make the connection of the specific health problem and intervention selected to address the appropriate HP 2020</w:t>
      </w:r>
      <w:r w:rsidR="001517DA">
        <w:t>-30</w:t>
      </w:r>
      <w:r w:rsidRPr="005B6CAE">
        <w:t xml:space="preserve"> goal. Which national goals will you address?</w:t>
      </w:r>
      <w:r>
        <w:t xml:space="preserve"> </w:t>
      </w:r>
      <w:r w:rsidRPr="005B6CAE">
        <w:t>Use citations as necessary from HP 2020</w:t>
      </w:r>
      <w:r w:rsidR="001517DA">
        <w:t>-30</w:t>
      </w:r>
      <w:r w:rsidRPr="005B6CAE">
        <w:t>. Transition to how the following plan will impact the community or population based on the evidence you found in the literature</w:t>
      </w:r>
      <w:r>
        <w:t>.</w:t>
      </w:r>
    </w:p>
    <w:p w14:paraId="3DD646B6" w14:textId="77777777" w:rsidR="003E2788" w:rsidRDefault="003E2788" w:rsidP="003E2788">
      <w:pPr>
        <w:ind w:firstLine="0"/>
        <w:jc w:val="center"/>
        <w:rPr>
          <w:b/>
          <w:kern w:val="0"/>
        </w:rPr>
      </w:pPr>
      <w:r>
        <w:rPr>
          <w:b/>
          <w:kern w:val="0"/>
        </w:rPr>
        <w:t>Implementation</w:t>
      </w:r>
    </w:p>
    <w:p w14:paraId="60638111" w14:textId="03E61215" w:rsidR="003E2788" w:rsidRPr="00FB5D63" w:rsidRDefault="003E2788" w:rsidP="003E2788">
      <w:pPr>
        <w:ind w:firstLine="0"/>
        <w:rPr>
          <w:rFonts w:ascii="Times New Roman" w:eastAsia="Times New Roman" w:hAnsi="Times New Roman" w:cs="Times New Roman"/>
          <w:color w:val="000000" w:themeColor="text1"/>
        </w:rPr>
      </w:pPr>
      <w:r>
        <w:rPr>
          <w:b/>
          <w:kern w:val="0"/>
        </w:rPr>
        <w:tab/>
      </w:r>
      <w:r w:rsidRPr="00CC2FC2">
        <w:rPr>
          <w:rFonts w:ascii="Times New Roman" w:eastAsia="Times New Roman" w:hAnsi="Times New Roman" w:cs="Times New Roman"/>
          <w:bCs/>
        </w:rPr>
        <w:t>Describe how the intervention will be applied</w:t>
      </w:r>
      <w:r w:rsidRPr="00CC2FC2">
        <w:rPr>
          <w:rFonts w:ascii="Times New Roman" w:eastAsia="Times New Roman" w:hAnsi="Times New Roman" w:cs="Times New Roman"/>
        </w:rPr>
        <w:t xml:space="preserve"> in the community. The community intervention will be provided for the public as well as the subset of the population.</w:t>
      </w:r>
      <w:r w:rsidR="00751065">
        <w:rPr>
          <w:rFonts w:ascii="Times New Roman" w:hAnsi="Times New Roman" w:cs="Times New Roman"/>
        </w:rPr>
        <w:t xml:space="preserve"> </w:t>
      </w:r>
      <w:r w:rsidR="00831D57" w:rsidRPr="00FB5D63">
        <w:rPr>
          <w:rFonts w:ascii="Times New Roman" w:hAnsi="Times New Roman" w:cs="Times New Roman"/>
          <w:color w:val="000000" w:themeColor="text1"/>
        </w:rPr>
        <w:t xml:space="preserve">Discuss the location, </w:t>
      </w:r>
      <w:r w:rsidR="00606C05" w:rsidRPr="00FB5D63">
        <w:rPr>
          <w:rFonts w:ascii="Times New Roman" w:hAnsi="Times New Roman" w:cs="Times New Roman"/>
          <w:color w:val="000000" w:themeColor="text1"/>
        </w:rPr>
        <w:t xml:space="preserve">time frame, </w:t>
      </w:r>
      <w:r w:rsidR="00831D57" w:rsidRPr="00FB5D63">
        <w:rPr>
          <w:rFonts w:ascii="Times New Roman" w:hAnsi="Times New Roman" w:cs="Times New Roman"/>
          <w:color w:val="000000" w:themeColor="text1"/>
        </w:rPr>
        <w:t>materials, role of the collaborators and any additional resources needed to implement the project</w:t>
      </w:r>
      <w:r w:rsidRPr="00FB5D63">
        <w:rPr>
          <w:rFonts w:ascii="Times New Roman" w:eastAsia="Times New Roman" w:hAnsi="Times New Roman" w:cs="Times New Roman"/>
          <w:color w:val="000000" w:themeColor="text1"/>
        </w:rPr>
        <w:t xml:space="preserve"> (3 sentences for a paragraph)</w:t>
      </w:r>
      <w:r w:rsidR="001A4488">
        <w:rPr>
          <w:rFonts w:ascii="Times New Roman" w:eastAsia="Times New Roman" w:hAnsi="Times New Roman" w:cs="Times New Roman"/>
          <w:color w:val="000000" w:themeColor="text1"/>
        </w:rPr>
        <w:t>.</w:t>
      </w:r>
    </w:p>
    <w:p w14:paraId="645B57EB" w14:textId="77777777" w:rsidR="003E2788" w:rsidRPr="00CC2FC2" w:rsidRDefault="003E2788" w:rsidP="003E2788">
      <w:pPr>
        <w:ind w:firstLine="0"/>
        <w:rPr>
          <w:rFonts w:ascii="Times New Roman" w:eastAsia="Times New Roman" w:hAnsi="Times New Roman" w:cs="Times New Roman"/>
          <w:sz w:val="22"/>
          <w:szCs w:val="22"/>
        </w:rPr>
      </w:pPr>
      <w:r w:rsidRPr="00CA49EA">
        <w:rPr>
          <w:b/>
        </w:rPr>
        <w:t>Objectives</w:t>
      </w:r>
    </w:p>
    <w:p w14:paraId="5C6362EF" w14:textId="71D38A41" w:rsidR="00BB0765" w:rsidRDefault="003E2788" w:rsidP="003E2788">
      <w:pPr>
        <w:ind w:firstLine="0"/>
      </w:pPr>
      <w:r w:rsidRPr="00CA49EA">
        <w:tab/>
        <w:t xml:space="preserve">In this section, introduce how you will begin to initiate the intervention. </w:t>
      </w:r>
      <w:r w:rsidR="00BB0765">
        <w:t>L</w:t>
      </w:r>
      <w:r w:rsidRPr="00CA49EA">
        <w:t xml:space="preserve">ist TWO measurable objectives for your project using SMART format (refer to the guidelines below for </w:t>
      </w:r>
      <w:r w:rsidRPr="00CA49EA">
        <w:lastRenderedPageBreak/>
        <w:t>further information). This will be the evaluation mechanism. May use one process measurement</w:t>
      </w:r>
      <w:r w:rsidR="001517DA">
        <w:t>, proximal to the intervention process, a</w:t>
      </w:r>
      <w:r w:rsidRPr="00CA49EA">
        <w:t xml:space="preserve">nd one outcome measurement if appropriate. You can define a </w:t>
      </w:r>
      <w:proofErr w:type="gramStart"/>
      <w:r w:rsidRPr="00CA49EA">
        <w:t>short and long term</w:t>
      </w:r>
      <w:proofErr w:type="gramEnd"/>
      <w:r w:rsidRPr="00CA49EA">
        <w:t xml:space="preserve"> objective if you want. </w:t>
      </w:r>
    </w:p>
    <w:p w14:paraId="52D23DF3" w14:textId="6BD74616" w:rsidR="00BB0765" w:rsidRDefault="00BB0765" w:rsidP="00BB0765">
      <w:pPr>
        <w:ind w:firstLine="0"/>
      </w:pPr>
      <w:r>
        <w:rPr>
          <w:b/>
          <w:color w:val="3366FF"/>
        </w:rPr>
        <w:t xml:space="preserve">Objective #1: </w:t>
      </w:r>
      <w:r w:rsidR="003E2788" w:rsidRPr="00DD6A0A">
        <w:rPr>
          <w:b/>
          <w:color w:val="3366FF"/>
        </w:rPr>
        <w:t xml:space="preserve">By December 2020, the Pin-a-sister </w:t>
      </w:r>
      <w:r w:rsidR="00545995">
        <w:rPr>
          <w:b/>
          <w:color w:val="3366FF"/>
        </w:rPr>
        <w:t xml:space="preserve">program </w:t>
      </w:r>
      <w:r w:rsidR="003E2788">
        <w:rPr>
          <w:b/>
          <w:color w:val="3366FF"/>
        </w:rPr>
        <w:t>will conduct</w:t>
      </w:r>
      <w:r w:rsidR="003E2788" w:rsidRPr="00DD6A0A">
        <w:rPr>
          <w:b/>
          <w:color w:val="3366FF"/>
        </w:rPr>
        <w:t xml:space="preserve"> pink ribbon pinning ceremonies reaching 100 local women in the community.</w:t>
      </w:r>
    </w:p>
    <w:p w14:paraId="100408BA" w14:textId="0E2A2964" w:rsidR="00BB0765" w:rsidRPr="00BB0765" w:rsidRDefault="00BB0765" w:rsidP="003E2788">
      <w:pPr>
        <w:ind w:firstLine="0"/>
      </w:pPr>
      <w:r w:rsidRPr="00BB0765">
        <w:rPr>
          <w:b/>
          <w:color w:val="2A7AFF"/>
        </w:rPr>
        <w:t>Objective #2</w:t>
      </w:r>
      <w:r>
        <w:t>:</w:t>
      </w:r>
      <w:r w:rsidRPr="00BB0765">
        <w:rPr>
          <w:b/>
          <w:color w:val="3366FF"/>
        </w:rPr>
        <w:t xml:space="preserve"> </w:t>
      </w:r>
      <w:r w:rsidRPr="00DD6A0A">
        <w:rPr>
          <w:b/>
          <w:color w:val="3366FF"/>
        </w:rPr>
        <w:t>Within 3 years, breast cancer incide</w:t>
      </w:r>
      <w:r>
        <w:rPr>
          <w:b/>
          <w:color w:val="3366FF"/>
        </w:rPr>
        <w:t xml:space="preserve">nce will decrease </w:t>
      </w:r>
      <w:r w:rsidRPr="00DD6A0A">
        <w:rPr>
          <w:b/>
          <w:color w:val="3366FF"/>
        </w:rPr>
        <w:t>in Duval County from xxx to xx</w:t>
      </w:r>
      <w:r>
        <w:rPr>
          <w:b/>
          <w:color w:val="3366FF"/>
        </w:rPr>
        <w:t>.</w:t>
      </w:r>
    </w:p>
    <w:p w14:paraId="1F48BE0C" w14:textId="356920EB" w:rsidR="003E2788" w:rsidRPr="004264A8" w:rsidRDefault="00545995" w:rsidP="00A92DAE">
      <w:pPr>
        <w:rPr>
          <w:rFonts w:ascii="Times New Roman" w:eastAsia="Times New Roman" w:hAnsi="Times New Roman" w:cs="Times New Roman"/>
          <w:sz w:val="22"/>
          <w:szCs w:val="22"/>
        </w:rPr>
      </w:pPr>
      <w:r w:rsidRPr="00246AF2">
        <w:rPr>
          <w:rFonts w:ascii="Times New Roman" w:hAnsi="Times New Roman" w:cs="Times New Roman"/>
        </w:rPr>
        <w:t>Use data sources</w:t>
      </w:r>
      <w:r>
        <w:rPr>
          <w:rFonts w:ascii="Times New Roman" w:hAnsi="Times New Roman" w:cs="Times New Roman"/>
        </w:rPr>
        <w:t xml:space="preserve"> </w:t>
      </w:r>
      <w:r w:rsidRPr="00246AF2">
        <w:rPr>
          <w:rFonts w:ascii="Times New Roman" w:hAnsi="Times New Roman" w:cs="Times New Roman"/>
        </w:rPr>
        <w:t>you can access to evaluate the objectives</w:t>
      </w:r>
      <w:r>
        <w:t xml:space="preserve">. </w:t>
      </w:r>
      <w:r w:rsidR="001517DA" w:rsidRPr="008633CD">
        <w:rPr>
          <w:rFonts w:ascii="Times New Roman" w:hAnsi="Times New Roman" w:cs="Times New Roman"/>
          <w:color w:val="000000" w:themeColor="text1"/>
        </w:rPr>
        <w:t xml:space="preserve">Remember to consider the data collected describing the health behaviors in your community currently, </w:t>
      </w:r>
      <w:r w:rsidR="001517DA">
        <w:rPr>
          <w:rFonts w:ascii="Times New Roman" w:hAnsi="Times New Roman" w:cs="Times New Roman"/>
          <w:color w:val="000000" w:themeColor="text1"/>
        </w:rPr>
        <w:t xml:space="preserve">and/or </w:t>
      </w:r>
      <w:r w:rsidR="001517DA" w:rsidRPr="008633CD">
        <w:rPr>
          <w:rFonts w:ascii="Times New Roman" w:hAnsi="Times New Roman" w:cs="Times New Roman"/>
          <w:color w:val="000000" w:themeColor="text1"/>
        </w:rPr>
        <w:t>to use as a benchmark you based the interventions you chose (Measurement).</w:t>
      </w:r>
      <w:r w:rsidR="001517DA">
        <w:t xml:space="preserve"> </w:t>
      </w:r>
    </w:p>
    <w:p w14:paraId="44AF8682" w14:textId="77777777" w:rsidR="003E2788" w:rsidRPr="00D9791F" w:rsidRDefault="003E2788" w:rsidP="003E2788">
      <w:pPr>
        <w:ind w:firstLine="0"/>
        <w:rPr>
          <w:b/>
          <w:kern w:val="0"/>
        </w:rPr>
      </w:pPr>
      <w:r w:rsidRPr="00D9791F">
        <w:rPr>
          <w:b/>
          <w:kern w:val="0"/>
        </w:rPr>
        <w:t>Evaluation Plan</w:t>
      </w:r>
    </w:p>
    <w:p w14:paraId="1CC81341" w14:textId="613A67E8" w:rsidR="003E2788" w:rsidRDefault="003E2788" w:rsidP="003E2788">
      <w:pPr>
        <w:ind w:firstLine="0"/>
        <w:rPr>
          <w:kern w:val="0"/>
        </w:rPr>
      </w:pPr>
      <w:r>
        <w:rPr>
          <w:kern w:val="0"/>
        </w:rPr>
        <w:tab/>
      </w:r>
      <w:r w:rsidRPr="0027278D">
        <w:rPr>
          <w:kern w:val="0"/>
        </w:rPr>
        <w:t>Describe and discuss the</w:t>
      </w:r>
      <w:r>
        <w:rPr>
          <w:kern w:val="0"/>
        </w:rPr>
        <w:t xml:space="preserve"> plan or</w:t>
      </w:r>
      <w:r w:rsidRPr="0027278D">
        <w:rPr>
          <w:kern w:val="0"/>
        </w:rPr>
        <w:t xml:space="preserve"> means to measure your objectives.</w:t>
      </w:r>
      <w:r>
        <w:rPr>
          <w:kern w:val="0"/>
        </w:rPr>
        <w:t xml:space="preserve"> Use data sources you </w:t>
      </w:r>
      <w:r w:rsidRPr="00E860CD">
        <w:rPr>
          <w:kern w:val="0"/>
        </w:rPr>
        <w:t>can access to evaluate outcomes with measures. Describe how you will measu</w:t>
      </w:r>
      <w:r>
        <w:rPr>
          <w:kern w:val="0"/>
        </w:rPr>
        <w:t>re the effectiveness. U</w:t>
      </w:r>
      <w:r w:rsidRPr="00E860CD">
        <w:rPr>
          <w:kern w:val="0"/>
        </w:rPr>
        <w:t xml:space="preserve">se the </w:t>
      </w:r>
      <w:r>
        <w:rPr>
          <w:kern w:val="0"/>
        </w:rPr>
        <w:t xml:space="preserve">SMART objective as a benchmark. </w:t>
      </w:r>
      <w:r w:rsidRPr="00E860CD">
        <w:rPr>
          <w:kern w:val="0"/>
        </w:rPr>
        <w:t>Can you find the data easily? Remember to relate back to the objectives for the project.</w:t>
      </w:r>
      <w:r w:rsidR="00BC4D6E">
        <w:rPr>
          <w:kern w:val="0"/>
        </w:rPr>
        <w:t xml:space="preserve"> </w:t>
      </w:r>
      <w:r w:rsidR="00BC4D6E" w:rsidRPr="00BC4D6E">
        <w:rPr>
          <w:b/>
          <w:bCs/>
          <w:color w:val="1B4FE6"/>
          <w:kern w:val="0"/>
        </w:rPr>
        <w:t>For the example above</w:t>
      </w:r>
      <w:r w:rsidR="00BC4D6E">
        <w:rPr>
          <w:b/>
          <w:bCs/>
          <w:color w:val="1B4FE6"/>
          <w:kern w:val="0"/>
        </w:rPr>
        <w:t>: To measure the first objective</w:t>
      </w:r>
      <w:r w:rsidR="00BC4D6E">
        <w:rPr>
          <w:b/>
          <w:color w:val="3366FF"/>
        </w:rPr>
        <w:t xml:space="preserve"> a sign in sheet will be available at each monthly Pin a Sister pink ribbon ceremony and participation will be evaluated in December 2020. </w:t>
      </w:r>
      <w:r w:rsidRPr="00BC4D6E">
        <w:rPr>
          <w:b/>
          <w:color w:val="3366FF"/>
        </w:rPr>
        <w:t xml:space="preserve"> </w:t>
      </w:r>
      <w:r w:rsidR="00BC4D6E">
        <w:rPr>
          <w:b/>
          <w:color w:val="3366FF"/>
        </w:rPr>
        <w:t xml:space="preserve">For the second objective data from Florida charts will be used to evaluate the change in incidence in Duval county over 3 years.  </w:t>
      </w:r>
      <w:r w:rsidRPr="00E860CD">
        <w:rPr>
          <w:kern w:val="0"/>
        </w:rPr>
        <w:t>Consider how was the intervention was measured in your model program as a guide? (Chapter 14</w:t>
      </w:r>
      <w:r>
        <w:rPr>
          <w:kern w:val="0"/>
        </w:rPr>
        <w:t xml:space="preserve"> </w:t>
      </w:r>
      <w:r w:rsidRPr="00E860CD">
        <w:rPr>
          <w:kern w:val="0"/>
        </w:rPr>
        <w:t>&amp;15)</w:t>
      </w:r>
      <w:r>
        <w:rPr>
          <w:kern w:val="0"/>
        </w:rPr>
        <w:t xml:space="preserve">. If your goal is to decrease obesity for example and an objective is to increase adult consumption of fruit within the defined population you will need to show how you will measure and/or where the measure will come from (example: HP 2020, FDOH Florida </w:t>
      </w:r>
      <w:r>
        <w:rPr>
          <w:kern w:val="0"/>
        </w:rPr>
        <w:lastRenderedPageBreak/>
        <w:t xml:space="preserve">charts percentage of adults who consume fruits &amp; vegetables). </w:t>
      </w:r>
      <w:r w:rsidR="00CF435E">
        <w:rPr>
          <w:kern w:val="0"/>
        </w:rPr>
        <w:t xml:space="preserve">Perhaps </w:t>
      </w:r>
      <w:r>
        <w:rPr>
          <w:kern w:val="0"/>
        </w:rPr>
        <w:t xml:space="preserve">the model intervention </w:t>
      </w:r>
      <w:r w:rsidR="00CF435E">
        <w:rPr>
          <w:kern w:val="0"/>
        </w:rPr>
        <w:t xml:space="preserve">has </w:t>
      </w:r>
      <w:bookmarkStart w:id="0" w:name="_GoBack"/>
      <w:bookmarkEnd w:id="0"/>
      <w:r>
        <w:rPr>
          <w:kern w:val="0"/>
        </w:rPr>
        <w:t>the measures used.</w:t>
      </w:r>
    </w:p>
    <w:p w14:paraId="43E13EBB" w14:textId="77777777" w:rsidR="003E2788" w:rsidRDefault="003E2788" w:rsidP="003E2788">
      <w:pPr>
        <w:ind w:firstLine="0"/>
        <w:jc w:val="center"/>
        <w:rPr>
          <w:b/>
          <w:kern w:val="0"/>
        </w:rPr>
      </w:pPr>
      <w:r>
        <w:rPr>
          <w:b/>
          <w:kern w:val="0"/>
        </w:rPr>
        <w:t>Limitations and Recommendations</w:t>
      </w:r>
    </w:p>
    <w:p w14:paraId="33305E48" w14:textId="21383D78" w:rsidR="003E2788" w:rsidRPr="00BB0765" w:rsidRDefault="003E2788" w:rsidP="003E2788">
      <w:pPr>
        <w:ind w:firstLine="0"/>
        <w:rPr>
          <w:kern w:val="0"/>
        </w:rPr>
      </w:pPr>
      <w:r>
        <w:rPr>
          <w:b/>
          <w:kern w:val="0"/>
        </w:rPr>
        <w:tab/>
      </w:r>
      <w:r w:rsidR="004A1B4D" w:rsidRPr="008633CD">
        <w:rPr>
          <w:rFonts w:ascii="Times New Roman" w:hAnsi="Times New Roman" w:cs="Times New Roman"/>
          <w:color w:val="000000" w:themeColor="text1"/>
        </w:rPr>
        <w:t>In this section, review and describe the potential limitations you can identify based on your experiences in the community and any recommendations from the model intervention. What is the likelihood of sustaining the intervention? Describe recommendations for the future noting gaps and additional resources or programs to consider. Are the collaborators invested, is the community poised for success? Have you found resources available but not well advertised? Discuss lessons learned and your role in the assessment, planning, intervention and evaluation of the project. What could be done differently?</w:t>
      </w:r>
      <w:r w:rsidR="004A1B4D">
        <w:rPr>
          <w:rFonts w:ascii="Times New Roman" w:hAnsi="Times New Roman" w:cs="Times New Roman"/>
          <w:color w:val="000000" w:themeColor="text1"/>
        </w:rPr>
        <w:t xml:space="preserve"> </w:t>
      </w:r>
    </w:p>
    <w:p w14:paraId="619DBB88" w14:textId="77777777" w:rsidR="003E2788" w:rsidRDefault="003E2788" w:rsidP="003E2788">
      <w:pPr>
        <w:ind w:firstLine="0"/>
        <w:jc w:val="center"/>
        <w:rPr>
          <w:b/>
          <w:kern w:val="0"/>
        </w:rPr>
      </w:pPr>
      <w:r>
        <w:rPr>
          <w:b/>
          <w:kern w:val="0"/>
        </w:rPr>
        <w:t>Conclusion</w:t>
      </w:r>
    </w:p>
    <w:p w14:paraId="699AEB8B" w14:textId="010B5591" w:rsidR="00B34235" w:rsidRDefault="003E2788" w:rsidP="003E2788">
      <w:pPr>
        <w:pStyle w:val="Title2"/>
        <w:jc w:val="left"/>
      </w:pPr>
      <w:r>
        <w:rPr>
          <w:kern w:val="0"/>
        </w:rPr>
        <w:tab/>
      </w:r>
      <w:r w:rsidRPr="00D44C79">
        <w:rPr>
          <w:kern w:val="0"/>
        </w:rPr>
        <w:t>The summary must be specific to the content of your paper and summarizes the conclus</w:t>
      </w:r>
      <w:r>
        <w:rPr>
          <w:kern w:val="0"/>
        </w:rPr>
        <w:t>ions you have made about the need and plan for the intervention</w:t>
      </w:r>
      <w:r w:rsidRPr="00D44C79">
        <w:rPr>
          <w:kern w:val="0"/>
        </w:rPr>
        <w:t>.  New content should not be introduced in</w:t>
      </w:r>
      <w:r>
        <w:rPr>
          <w:kern w:val="0"/>
        </w:rPr>
        <w:t xml:space="preserve"> the summary and therefore generally</w:t>
      </w:r>
      <w:r w:rsidRPr="00D44C79">
        <w:rPr>
          <w:kern w:val="0"/>
        </w:rPr>
        <w:t xml:space="preserve"> citations </w:t>
      </w:r>
      <w:r>
        <w:rPr>
          <w:kern w:val="0"/>
        </w:rPr>
        <w:t xml:space="preserve">are not needed </w:t>
      </w:r>
      <w:r w:rsidRPr="00D44C79">
        <w:rPr>
          <w:kern w:val="0"/>
        </w:rPr>
        <w:t>in the summary</w:t>
      </w:r>
      <w:r w:rsidR="00606C05">
        <w:rPr>
          <w:kern w:val="0"/>
        </w:rPr>
        <w:t xml:space="preserve">. The paper limit is 7 pages. Include </w:t>
      </w:r>
      <w:r w:rsidR="00606C05">
        <w:rPr>
          <w:rFonts w:ascii="Times New Roman" w:hAnsi="Times New Roman" w:cs="Times New Roman"/>
          <w:sz w:val="22"/>
          <w:szCs w:val="22"/>
        </w:rPr>
        <w:t xml:space="preserve">a </w:t>
      </w:r>
      <w:r w:rsidR="00606C05" w:rsidRPr="00C76E07">
        <w:rPr>
          <w:rFonts w:ascii="Times New Roman" w:hAnsi="Times New Roman" w:cs="Times New Roman"/>
        </w:rPr>
        <w:t xml:space="preserve">minimum of </w:t>
      </w:r>
      <w:r w:rsidR="00606C05" w:rsidRPr="00C76E07">
        <w:rPr>
          <w:rFonts w:ascii="Times New Roman" w:hAnsi="Times New Roman" w:cs="Times New Roman"/>
          <w:b/>
          <w:u w:val="single"/>
        </w:rPr>
        <w:t>six (6)</w:t>
      </w:r>
      <w:r w:rsidR="00606C05" w:rsidRPr="00C76E07">
        <w:rPr>
          <w:rFonts w:ascii="Times New Roman" w:hAnsi="Times New Roman" w:cs="Times New Roman"/>
        </w:rPr>
        <w:t xml:space="preserve"> </w:t>
      </w:r>
      <w:r w:rsidR="00606C05">
        <w:rPr>
          <w:rFonts w:ascii="Times New Roman" w:hAnsi="Times New Roman" w:cs="Times New Roman"/>
        </w:rPr>
        <w:t xml:space="preserve">scholarly </w:t>
      </w:r>
      <w:r w:rsidR="00606C05" w:rsidRPr="00C76E07">
        <w:rPr>
          <w:rFonts w:ascii="Times New Roman" w:hAnsi="Times New Roman" w:cs="Times New Roman"/>
        </w:rPr>
        <w:t>references</w:t>
      </w:r>
      <w:r w:rsidR="00606C05">
        <w:rPr>
          <w:rFonts w:ascii="Times New Roman" w:hAnsi="Times New Roman" w:cs="Times New Roman"/>
        </w:rPr>
        <w:t>.</w:t>
      </w:r>
    </w:p>
    <w:p w14:paraId="0B285853" w14:textId="77777777" w:rsidR="00B34235" w:rsidRDefault="00B34235">
      <w:pPr>
        <w:pStyle w:val="Title2"/>
      </w:pPr>
    </w:p>
    <w:p w14:paraId="25D10E11" w14:textId="77777777" w:rsidR="00B34235" w:rsidRDefault="00B34235">
      <w:pPr>
        <w:pStyle w:val="Title2"/>
      </w:pPr>
    </w:p>
    <w:p w14:paraId="60157891" w14:textId="77777777" w:rsidR="00B34235" w:rsidRDefault="00B34235">
      <w:pPr>
        <w:pStyle w:val="Title2"/>
      </w:pPr>
    </w:p>
    <w:p w14:paraId="32BF3D13" w14:textId="77777777" w:rsidR="00B34235" w:rsidRDefault="00B34235">
      <w:pPr>
        <w:pStyle w:val="Title2"/>
      </w:pPr>
    </w:p>
    <w:p w14:paraId="6D96D90B" w14:textId="77777777" w:rsidR="00B34235" w:rsidRDefault="00B34235">
      <w:pPr>
        <w:pStyle w:val="Title2"/>
      </w:pPr>
    </w:p>
    <w:p w14:paraId="79546912" w14:textId="7D4045F6" w:rsidR="0020112A" w:rsidRPr="00DE2F37" w:rsidRDefault="0020112A" w:rsidP="00DE2F37">
      <w:pPr>
        <w:ind w:firstLine="0"/>
        <w:rPr>
          <w:kern w:val="0"/>
        </w:rPr>
      </w:pPr>
    </w:p>
    <w:sdt>
      <w:sdtPr>
        <w:rPr>
          <w:rFonts w:asciiTheme="minorHAnsi" w:eastAsiaTheme="minorEastAsia" w:hAnsiTheme="minorHAnsi" w:cstheme="minorBidi"/>
        </w:rPr>
        <w:id w:val="62297111"/>
        <w:docPartObj>
          <w:docPartGallery w:val="Bibliographies"/>
          <w:docPartUnique/>
        </w:docPartObj>
      </w:sdtPr>
      <w:sdtEndPr/>
      <w:sdtContent>
        <w:p w14:paraId="765CDEB6" w14:textId="77777777" w:rsidR="00CC7C94" w:rsidRDefault="009A231D" w:rsidP="00CC7C94">
          <w:pPr>
            <w:pStyle w:val="SectionTitle"/>
          </w:pPr>
          <w:r w:rsidRPr="00A3755C">
            <w:rPr>
              <w:b/>
            </w:rPr>
            <w:t>References</w:t>
          </w:r>
          <w:r w:rsidR="00CC7C94" w:rsidRPr="00CC7C94">
            <w:rPr>
              <w:color w:val="0000FF"/>
            </w:rPr>
            <w:t xml:space="preserve"> EXAMPLES</w:t>
          </w:r>
        </w:p>
        <w:p w14:paraId="63D8EF04" w14:textId="33F6A2A9" w:rsidR="00CC7C94" w:rsidRPr="00A03F1F" w:rsidRDefault="00CC7C94" w:rsidP="00CC7C94">
          <w:pPr>
            <w:pBdr>
              <w:top w:val="nil"/>
              <w:left w:val="nil"/>
              <w:bottom w:val="nil"/>
              <w:right w:val="nil"/>
              <w:between w:val="nil"/>
            </w:pBdr>
            <w:ind w:left="720" w:hanging="720"/>
            <w:rPr>
              <w:i/>
            </w:rPr>
          </w:pPr>
          <w:r>
            <w:t>Anderson, E. T., &amp; McFarlane, J. (201</w:t>
          </w:r>
          <w:r w:rsidR="00BB0765">
            <w:t>9</w:t>
          </w:r>
          <w:r>
            <w:t xml:space="preserve">). </w:t>
          </w:r>
          <w:r>
            <w:rPr>
              <w:i/>
            </w:rPr>
            <w:t xml:space="preserve">Community as a partner: Theory and practice in nursing </w:t>
          </w:r>
          <w:r>
            <w:t>(</w:t>
          </w:r>
          <w:r w:rsidR="00BB0765">
            <w:t>8</w:t>
          </w:r>
          <w:r>
            <w:t>th ed.). Wolters Kluwer.</w:t>
          </w:r>
        </w:p>
        <w:p w14:paraId="145652E2" w14:textId="038D4E82" w:rsidR="00CC7C94" w:rsidRPr="002C32A8" w:rsidRDefault="00CC7C94" w:rsidP="00CC7C94">
          <w:pPr>
            <w:ind w:left="720" w:hanging="720"/>
          </w:pPr>
          <w:r>
            <w:t>Center of Disease Control and Prevention. (</w:t>
          </w:r>
          <w:r w:rsidRPr="00D93D33">
            <w:rPr>
              <w:color w:val="0070C0"/>
            </w:rPr>
            <w:t>20</w:t>
          </w:r>
          <w:r w:rsidR="00D93D33" w:rsidRPr="00D93D33">
            <w:rPr>
              <w:color w:val="0070C0"/>
            </w:rPr>
            <w:t>20, July 20</w:t>
          </w:r>
          <w:r>
            <w:t xml:space="preserve">). </w:t>
          </w:r>
          <w:r>
            <w:rPr>
              <w:i/>
            </w:rPr>
            <w:t>Sexually transmitted d</w:t>
          </w:r>
          <w:r w:rsidRPr="00124E4C">
            <w:rPr>
              <w:i/>
            </w:rPr>
            <w:t>isea</w:t>
          </w:r>
          <w:r>
            <w:rPr>
              <w:i/>
            </w:rPr>
            <w:t>ses, treatment g</w:t>
          </w:r>
          <w:r w:rsidRPr="00124E4C">
            <w:rPr>
              <w:i/>
            </w:rPr>
            <w:t>uidelines, 20</w:t>
          </w:r>
          <w:r w:rsidR="00D93D33">
            <w:rPr>
              <w:i/>
            </w:rPr>
            <w:t>20</w:t>
          </w:r>
          <w:r w:rsidRPr="00124E4C">
            <w:rPr>
              <w:i/>
            </w:rPr>
            <w:t>.</w:t>
          </w:r>
          <w:r w:rsidR="00D93D33">
            <w:t xml:space="preserve"> </w:t>
          </w:r>
          <w:r w:rsidRPr="002C32A8">
            <w:t>https://www.cdc.gov/std/treatment/2010/clinical.htm</w:t>
          </w:r>
        </w:p>
        <w:p w14:paraId="0F55F9FA" w14:textId="10C12807" w:rsidR="00686174" w:rsidRDefault="00CC7C94" w:rsidP="00CC7C94">
          <w:pPr>
            <w:ind w:left="720" w:hanging="720"/>
          </w:pPr>
          <w:r>
            <w:t>Florida Department of Health. (</w:t>
          </w:r>
          <w:r w:rsidRPr="00D93D33">
            <w:rPr>
              <w:color w:val="0070C0"/>
            </w:rPr>
            <w:t>20</w:t>
          </w:r>
          <w:r w:rsidR="00D93D33" w:rsidRPr="00D93D33">
            <w:rPr>
              <w:color w:val="0070C0"/>
            </w:rPr>
            <w:t>20, July 20</w:t>
          </w:r>
          <w:r>
            <w:t xml:space="preserve">). </w:t>
          </w:r>
          <w:r w:rsidRPr="007751EA">
            <w:rPr>
              <w:i/>
            </w:rPr>
            <w:t>C</w:t>
          </w:r>
          <w:r>
            <w:rPr>
              <w:i/>
            </w:rPr>
            <w:t>ounty and state profile r</w:t>
          </w:r>
          <w:r w:rsidRPr="007751EA">
            <w:rPr>
              <w:i/>
            </w:rPr>
            <w:t>eports</w:t>
          </w:r>
          <w:r>
            <w:t xml:space="preserve">. </w:t>
          </w:r>
          <w:hyperlink r:id="rId10" w:history="1">
            <w:r w:rsidR="00686174" w:rsidRPr="007C205C">
              <w:rPr>
                <w:rStyle w:val="Hyperlink"/>
              </w:rPr>
              <w:t>http://www.floridacharts.com/charts/DisplayHTML</w:t>
            </w:r>
          </w:hyperlink>
        </w:p>
        <w:p w14:paraId="417934EB" w14:textId="506A0BDD" w:rsidR="00CC7C94" w:rsidRDefault="00686174" w:rsidP="00CC7C94">
          <w:pPr>
            <w:ind w:left="720" w:hanging="720"/>
          </w:pPr>
          <w:r>
            <w:t xml:space="preserve"> </w:t>
          </w:r>
          <w:r w:rsidR="00CC7C94">
            <w:t>United States Census Bureau. (</w:t>
          </w:r>
          <w:proofErr w:type="spellStart"/>
          <w:r w:rsidR="0006366A" w:rsidRPr="00D93D33">
            <w:rPr>
              <w:color w:val="0070C0"/>
            </w:rPr>
            <w:t>xxxx</w:t>
          </w:r>
          <w:proofErr w:type="spellEnd"/>
          <w:r w:rsidR="0006366A" w:rsidRPr="00D93D33">
            <w:rPr>
              <w:color w:val="0070C0"/>
            </w:rPr>
            <w:t xml:space="preserve">, </w:t>
          </w:r>
          <w:proofErr w:type="spellStart"/>
          <w:r w:rsidR="0006366A" w:rsidRPr="00D93D33">
            <w:rPr>
              <w:color w:val="0070C0"/>
            </w:rPr>
            <w:t>mo</w:t>
          </w:r>
          <w:proofErr w:type="spellEnd"/>
          <w:r w:rsidR="0006366A" w:rsidRPr="00D93D33">
            <w:rPr>
              <w:color w:val="0070C0"/>
            </w:rPr>
            <w:t>, day</w:t>
          </w:r>
          <w:r w:rsidR="00CC7C94" w:rsidRPr="002C32A8">
            <w:rPr>
              <w:i/>
            </w:rPr>
            <w:t xml:space="preserve">). </w:t>
          </w:r>
          <w:proofErr w:type="spellStart"/>
          <w:r w:rsidR="00CC7C94" w:rsidRPr="002C32A8">
            <w:rPr>
              <w:i/>
            </w:rPr>
            <w:t>Qu</w:t>
          </w:r>
          <w:r w:rsidR="00CC7C94">
            <w:rPr>
              <w:i/>
            </w:rPr>
            <w:t>ickfacts</w:t>
          </w:r>
          <w:proofErr w:type="spellEnd"/>
          <w:r w:rsidR="00CC7C94">
            <w:rPr>
              <w:i/>
            </w:rPr>
            <w:t xml:space="preserve"> Riverview</w:t>
          </w:r>
          <w:r w:rsidR="00CC7C94" w:rsidRPr="002C32A8">
            <w:rPr>
              <w:i/>
            </w:rPr>
            <w:t>, Florida</w:t>
          </w:r>
          <w:r w:rsidR="00CC7C94">
            <w:t xml:space="preserve">. </w:t>
          </w:r>
          <w:r w:rsidR="00CC7C94" w:rsidRPr="002C32A8">
            <w:t>https://www.census.gov/quickfacts/fact/table/riverviewcdpflorida/BZA115216</w:t>
          </w:r>
        </w:p>
        <w:p w14:paraId="30C6E9A3" w14:textId="17E52338" w:rsidR="00BB0765" w:rsidRDefault="00CC7C94" w:rsidP="00BB0765">
          <w:pPr>
            <w:ind w:left="720" w:hanging="720"/>
          </w:pPr>
          <w:r>
            <w:t>University of Wisconsin Population Health Institute. (</w:t>
          </w:r>
          <w:proofErr w:type="spellStart"/>
          <w:r w:rsidR="0006366A" w:rsidRPr="00D93D33">
            <w:rPr>
              <w:color w:val="0070C0"/>
            </w:rPr>
            <w:t>xxxx</w:t>
          </w:r>
          <w:proofErr w:type="spellEnd"/>
          <w:r w:rsidR="0006366A" w:rsidRPr="00D93D33">
            <w:rPr>
              <w:color w:val="0070C0"/>
            </w:rPr>
            <w:t xml:space="preserve">, </w:t>
          </w:r>
          <w:proofErr w:type="spellStart"/>
          <w:r w:rsidR="0006366A" w:rsidRPr="00D93D33">
            <w:rPr>
              <w:color w:val="0070C0"/>
            </w:rPr>
            <w:t>mo</w:t>
          </w:r>
          <w:proofErr w:type="spellEnd"/>
          <w:r w:rsidR="0006366A" w:rsidRPr="00D93D33">
            <w:rPr>
              <w:color w:val="0070C0"/>
            </w:rPr>
            <w:t>, da</w:t>
          </w:r>
          <w:r w:rsidR="00BB0765">
            <w:rPr>
              <w:color w:val="0070C0"/>
            </w:rPr>
            <w:t>y</w:t>
          </w:r>
          <w:r>
            <w:t xml:space="preserve">). </w:t>
          </w:r>
          <w:r w:rsidRPr="002C32A8">
            <w:rPr>
              <w:i/>
            </w:rPr>
            <w:t xml:space="preserve">What is </w:t>
          </w:r>
          <w:r>
            <w:rPr>
              <w:i/>
            </w:rPr>
            <w:t>h</w:t>
          </w:r>
          <w:r w:rsidRPr="002C32A8">
            <w:rPr>
              <w:i/>
            </w:rPr>
            <w:t>ealth</w:t>
          </w:r>
          <w:r>
            <w:t xml:space="preserve">? </w:t>
          </w:r>
          <w:hyperlink r:id="rId11" w:history="1">
            <w:r w:rsidR="00BB0765" w:rsidRPr="008942ED">
              <w:rPr>
                <w:rStyle w:val="Hyperlink"/>
              </w:rPr>
              <w:t>http://www.countyhealthrankings.org/what-is-health</w:t>
            </w:r>
          </w:hyperlink>
          <w:r>
            <w:t>.</w:t>
          </w:r>
        </w:p>
        <w:p w14:paraId="27F44D43" w14:textId="57F6C3EB" w:rsidR="008A774C" w:rsidRDefault="00572A57" w:rsidP="00BB0765">
          <w:pPr>
            <w:ind w:left="720" w:hanging="720"/>
          </w:pPr>
        </w:p>
      </w:sdtContent>
    </w:sdt>
    <w:p w14:paraId="5CBB762E" w14:textId="77777777" w:rsidR="00BB0765" w:rsidRPr="0020112A" w:rsidRDefault="00BB0765" w:rsidP="00BB0765">
      <w:r>
        <w:t>A</w:t>
      </w:r>
      <w:r w:rsidRPr="0020112A">
        <w:t xml:space="preserve"> minimum of </w:t>
      </w:r>
      <w:r>
        <w:rPr>
          <w:b/>
          <w:u w:val="single"/>
        </w:rPr>
        <w:t>six (6</w:t>
      </w:r>
      <w:r w:rsidRPr="0020112A">
        <w:rPr>
          <w:b/>
          <w:u w:val="single"/>
        </w:rPr>
        <w:t>)</w:t>
      </w:r>
      <w:r w:rsidRPr="0020112A">
        <w:t xml:space="preserve"> </w:t>
      </w:r>
      <w:r>
        <w:t xml:space="preserve">scholarly </w:t>
      </w:r>
      <w:r w:rsidRPr="0020112A">
        <w:t xml:space="preserve">references </w:t>
      </w:r>
      <w:r>
        <w:t xml:space="preserve">are </w:t>
      </w:r>
      <w:r w:rsidRPr="0020112A">
        <w:t xml:space="preserve">required for this paper. </w:t>
      </w:r>
      <w:r>
        <w:t xml:space="preserve"> </w:t>
      </w:r>
      <w:r w:rsidRPr="0020112A">
        <w:rPr>
          <w:u w:val="single"/>
        </w:rPr>
        <w:t xml:space="preserve">All references should be </w:t>
      </w:r>
      <w:r>
        <w:rPr>
          <w:u w:val="single"/>
        </w:rPr>
        <w:t>dated.</w:t>
      </w:r>
      <w:r w:rsidRPr="0020112A">
        <w:rPr>
          <w:u w:val="single"/>
        </w:rPr>
        <w:t xml:space="preserve"> </w:t>
      </w:r>
      <w:r w:rsidRPr="0020112A">
        <w:t>(E.g. CDC, CMS.gov, Robert Wood Johnson Foundation, Jo</w:t>
      </w:r>
      <w:r>
        <w:t xml:space="preserve">int Commission HHS.gov, etc.).  </w:t>
      </w:r>
      <w:r w:rsidRPr="0020112A">
        <w:rPr>
          <w:b/>
        </w:rPr>
        <w:t xml:space="preserve">Three </w:t>
      </w:r>
      <w:r w:rsidRPr="0020112A">
        <w:t xml:space="preserve">of the references must be recent, from evidence-based and/or peer-reviewed </w:t>
      </w:r>
      <w:proofErr w:type="gramStart"/>
      <w:r w:rsidRPr="0020112A">
        <w:t>sources, and</w:t>
      </w:r>
      <w:proofErr w:type="gramEnd"/>
      <w:r w:rsidRPr="0020112A">
        <w:t xml:space="preserve"> used to support your ideas and responses. Your text can serve as one of these three peer-reviewed sources. The </w:t>
      </w:r>
      <w:r>
        <w:rPr>
          <w:b/>
        </w:rPr>
        <w:t>other three</w:t>
      </w:r>
      <w:r w:rsidRPr="0020112A">
        <w:rPr>
          <w:b/>
        </w:rPr>
        <w:t xml:space="preserve"> references</w:t>
      </w:r>
      <w:r>
        <w:t xml:space="preserve"> must be the related to the evidenced based intervention. It is highly recommended that you become familiar with and utilize your APA Manual Reference examples, </w:t>
      </w:r>
      <w:r w:rsidRPr="001F0AEC">
        <w:t>covered in</w:t>
      </w:r>
      <w:r w:rsidRPr="001F0AEC">
        <w:rPr>
          <w:color w:val="0070C0"/>
        </w:rPr>
        <w:t xml:space="preserve"> </w:t>
      </w:r>
      <w:hyperlink r:id="rId12" w:history="1">
        <w:r w:rsidRPr="001F0AEC">
          <w:rPr>
            <w:rStyle w:val="Hyperlink"/>
            <w:color w:val="0070C0"/>
          </w:rPr>
          <w:t>Chapter 10</w:t>
        </w:r>
      </w:hyperlink>
      <w:r w:rsidRPr="001F0AEC">
        <w:t xml:space="preserve"> of the APA Publication Manual, Seventh Edition</w:t>
      </w:r>
      <w:r>
        <w:t xml:space="preserve"> to assist you with properly formatting of the sources you intend to cite and place on the references list. Be sure to delete this paragraph as it is simply here to guide you</w:t>
      </w:r>
    </w:p>
    <w:p w14:paraId="30C04FA0" w14:textId="77777777" w:rsidR="00BB0765" w:rsidRDefault="00BB0765" w:rsidP="00545995">
      <w:pPr>
        <w:ind w:firstLine="0"/>
      </w:pPr>
    </w:p>
    <w:sectPr w:rsidR="00BB0765">
      <w:headerReference w:type="default" r:id="rId13"/>
      <w:headerReference w:type="first" r:id="rId14"/>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4220D" w14:textId="77777777" w:rsidR="00572A57" w:rsidRDefault="00572A57">
      <w:pPr>
        <w:spacing w:line="240" w:lineRule="auto"/>
      </w:pPr>
      <w:r>
        <w:separator/>
      </w:r>
    </w:p>
  </w:endnote>
  <w:endnote w:type="continuationSeparator" w:id="0">
    <w:p w14:paraId="668A8E38" w14:textId="77777777" w:rsidR="00572A57" w:rsidRDefault="00572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E094" w14:textId="77777777" w:rsidR="00572A57" w:rsidRDefault="00572A57">
      <w:pPr>
        <w:spacing w:line="240" w:lineRule="auto"/>
      </w:pPr>
      <w:r>
        <w:separator/>
      </w:r>
    </w:p>
  </w:footnote>
  <w:footnote w:type="continuationSeparator" w:id="0">
    <w:p w14:paraId="0E88FFB9" w14:textId="77777777" w:rsidR="00572A57" w:rsidRDefault="00572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75F6B" w14:textId="59560F30" w:rsidR="00A3755C" w:rsidRDefault="00572A57">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A3755C">
          <w:rPr>
            <w:rStyle w:val="Strong"/>
          </w:rPr>
          <w:t>SHORTENED TITLE</w:t>
        </w:r>
      </w:sdtContent>
    </w:sdt>
    <w:r w:rsidR="00A3755C">
      <w:rPr>
        <w:rStyle w:val="Strong"/>
      </w:rPr>
      <w:ptab w:relativeTo="margin" w:alignment="right" w:leader="none"/>
    </w:r>
    <w:r w:rsidR="00A3755C">
      <w:rPr>
        <w:rStyle w:val="Strong"/>
      </w:rPr>
      <w:fldChar w:fldCharType="begin"/>
    </w:r>
    <w:r w:rsidR="00A3755C">
      <w:rPr>
        <w:rStyle w:val="Strong"/>
      </w:rPr>
      <w:instrText xml:space="preserve"> PAGE   \* MERGEFORMAT </w:instrText>
    </w:r>
    <w:r w:rsidR="00A3755C">
      <w:rPr>
        <w:rStyle w:val="Strong"/>
      </w:rPr>
      <w:fldChar w:fldCharType="separate"/>
    </w:r>
    <w:r w:rsidR="004118A3">
      <w:rPr>
        <w:rStyle w:val="Strong"/>
        <w:noProof/>
      </w:rPr>
      <w:t>8</w:t>
    </w:r>
    <w:r w:rsidR="00A3755C">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59018" w14:textId="2F081282" w:rsidR="00A3755C" w:rsidRDefault="00572A57">
    <w:pPr>
      <w:pStyle w:val="Header"/>
      <w:rPr>
        <w:rStyle w:val="Strong"/>
      </w:rPr>
    </w:pP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A3755C">
          <w:rPr>
            <w:rStyle w:val="Strong"/>
          </w:rPr>
          <w:t>SHORTENED TITLE</w:t>
        </w:r>
      </w:sdtContent>
    </w:sdt>
    <w:r w:rsidR="00A3755C">
      <w:rPr>
        <w:rStyle w:val="Strong"/>
      </w:rPr>
      <w:ptab w:relativeTo="margin" w:alignment="right" w:leader="none"/>
    </w:r>
    <w:r w:rsidR="00A3755C">
      <w:rPr>
        <w:rStyle w:val="Strong"/>
      </w:rPr>
      <w:fldChar w:fldCharType="begin"/>
    </w:r>
    <w:r w:rsidR="00A3755C">
      <w:rPr>
        <w:rStyle w:val="Strong"/>
      </w:rPr>
      <w:instrText xml:space="preserve"> PAGE   \* MERGEFORMAT </w:instrText>
    </w:r>
    <w:r w:rsidR="00A3755C">
      <w:rPr>
        <w:rStyle w:val="Strong"/>
      </w:rPr>
      <w:fldChar w:fldCharType="separate"/>
    </w:r>
    <w:r w:rsidR="00A3755C">
      <w:rPr>
        <w:rStyle w:val="Strong"/>
        <w:noProof/>
      </w:rPr>
      <w:t>1</w:t>
    </w:r>
    <w:r w:rsidR="00A3755C">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DA56C5"/>
    <w:multiLevelType w:val="hybridMultilevel"/>
    <w:tmpl w:val="00FACC92"/>
    <w:lvl w:ilvl="0" w:tplc="733E7A8C">
      <w:start w:val="1"/>
      <w:numFmt w:val="decimal"/>
      <w:lvlText w:val="%1."/>
      <w:lvlJc w:val="left"/>
      <w:pPr>
        <w:ind w:left="1080" w:hanging="360"/>
      </w:pPr>
      <w:rPr>
        <w:rFonts w:hint="default"/>
        <w:b w:val="0"/>
      </w:rPr>
    </w:lvl>
    <w:lvl w:ilvl="1" w:tplc="134A70D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DF3294"/>
    <w:multiLevelType w:val="hybridMultilevel"/>
    <w:tmpl w:val="3C6430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B37021"/>
    <w:multiLevelType w:val="hybridMultilevel"/>
    <w:tmpl w:val="78E0CCA8"/>
    <w:lvl w:ilvl="0" w:tplc="463A99B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16201"/>
    <w:multiLevelType w:val="hybridMultilevel"/>
    <w:tmpl w:val="BF4C5688"/>
    <w:lvl w:ilvl="0" w:tplc="32F0A9EE">
      <w:start w:val="1"/>
      <w:numFmt w:val="decimal"/>
      <w:lvlText w:val="%1."/>
      <w:lvlJc w:val="left"/>
      <w:pPr>
        <w:ind w:left="1080" w:hanging="360"/>
      </w:pPr>
      <w:rPr>
        <w:rFonts w:hint="default"/>
      </w:rPr>
    </w:lvl>
    <w:lvl w:ilvl="1" w:tplc="CFB6F58C">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9B7C41"/>
    <w:multiLevelType w:val="hybridMultilevel"/>
    <w:tmpl w:val="E4E0EB80"/>
    <w:lvl w:ilvl="0" w:tplc="BB60D084">
      <w:start w:val="1"/>
      <w:numFmt w:val="upperLetter"/>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86EAF"/>
    <w:multiLevelType w:val="multilevel"/>
    <w:tmpl w:val="9E8E54E0"/>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E27061"/>
    <w:multiLevelType w:val="hybridMultilevel"/>
    <w:tmpl w:val="0E10B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 w:numId="13">
    <w:abstractNumId w:val="13"/>
  </w:num>
  <w:num w:numId="14">
    <w:abstractNumId w:val="12"/>
  </w:num>
  <w:num w:numId="15">
    <w:abstractNumId w:val="15"/>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3C"/>
    <w:rsid w:val="0001584F"/>
    <w:rsid w:val="00022C39"/>
    <w:rsid w:val="000257ED"/>
    <w:rsid w:val="00034B77"/>
    <w:rsid w:val="00036146"/>
    <w:rsid w:val="000465E9"/>
    <w:rsid w:val="00050C2F"/>
    <w:rsid w:val="00052FEB"/>
    <w:rsid w:val="00055CF4"/>
    <w:rsid w:val="0005763A"/>
    <w:rsid w:val="0006366A"/>
    <w:rsid w:val="00072E52"/>
    <w:rsid w:val="000848D4"/>
    <w:rsid w:val="00090107"/>
    <w:rsid w:val="00095DA9"/>
    <w:rsid w:val="000A5F2B"/>
    <w:rsid w:val="000B3915"/>
    <w:rsid w:val="000C5BE8"/>
    <w:rsid w:val="000D2352"/>
    <w:rsid w:val="000D411D"/>
    <w:rsid w:val="000E0CDC"/>
    <w:rsid w:val="000E3562"/>
    <w:rsid w:val="000E3AFE"/>
    <w:rsid w:val="000F0357"/>
    <w:rsid w:val="000F146C"/>
    <w:rsid w:val="000F7107"/>
    <w:rsid w:val="00104F30"/>
    <w:rsid w:val="00114FE8"/>
    <w:rsid w:val="001201F8"/>
    <w:rsid w:val="001227EA"/>
    <w:rsid w:val="00126E5D"/>
    <w:rsid w:val="0013209C"/>
    <w:rsid w:val="001401E6"/>
    <w:rsid w:val="00147BBC"/>
    <w:rsid w:val="001517DA"/>
    <w:rsid w:val="00160DFF"/>
    <w:rsid w:val="00167F81"/>
    <w:rsid w:val="001712F5"/>
    <w:rsid w:val="00173972"/>
    <w:rsid w:val="0018521A"/>
    <w:rsid w:val="00194CD3"/>
    <w:rsid w:val="001958C3"/>
    <w:rsid w:val="001A33D4"/>
    <w:rsid w:val="001A4211"/>
    <w:rsid w:val="001A4488"/>
    <w:rsid w:val="001A7113"/>
    <w:rsid w:val="001A74F3"/>
    <w:rsid w:val="001B30B5"/>
    <w:rsid w:val="001B5902"/>
    <w:rsid w:val="001C3063"/>
    <w:rsid w:val="001D15A2"/>
    <w:rsid w:val="001D7099"/>
    <w:rsid w:val="0020112A"/>
    <w:rsid w:val="002052BC"/>
    <w:rsid w:val="002327B9"/>
    <w:rsid w:val="00243585"/>
    <w:rsid w:val="002522E5"/>
    <w:rsid w:val="00253B6D"/>
    <w:rsid w:val="00260BD1"/>
    <w:rsid w:val="002611CD"/>
    <w:rsid w:val="0026270D"/>
    <w:rsid w:val="00266EFD"/>
    <w:rsid w:val="00266F43"/>
    <w:rsid w:val="0027278D"/>
    <w:rsid w:val="002756B4"/>
    <w:rsid w:val="00275DB3"/>
    <w:rsid w:val="0028123C"/>
    <w:rsid w:val="00292741"/>
    <w:rsid w:val="002B3730"/>
    <w:rsid w:val="002C14D4"/>
    <w:rsid w:val="002C2C21"/>
    <w:rsid w:val="002C4899"/>
    <w:rsid w:val="002C4C96"/>
    <w:rsid w:val="002D3655"/>
    <w:rsid w:val="002D459D"/>
    <w:rsid w:val="002E192E"/>
    <w:rsid w:val="002E30BF"/>
    <w:rsid w:val="002F4CEC"/>
    <w:rsid w:val="00302278"/>
    <w:rsid w:val="0032165C"/>
    <w:rsid w:val="0033517F"/>
    <w:rsid w:val="00337297"/>
    <w:rsid w:val="0036274F"/>
    <w:rsid w:val="00362D74"/>
    <w:rsid w:val="00365EA9"/>
    <w:rsid w:val="00367D19"/>
    <w:rsid w:val="003726A4"/>
    <w:rsid w:val="00383A23"/>
    <w:rsid w:val="00384E7A"/>
    <w:rsid w:val="003A0592"/>
    <w:rsid w:val="003A0684"/>
    <w:rsid w:val="003B3602"/>
    <w:rsid w:val="003C39B8"/>
    <w:rsid w:val="003D4465"/>
    <w:rsid w:val="003E2788"/>
    <w:rsid w:val="003E55B3"/>
    <w:rsid w:val="003F55F6"/>
    <w:rsid w:val="004118A3"/>
    <w:rsid w:val="004202A8"/>
    <w:rsid w:val="0042097B"/>
    <w:rsid w:val="0042196D"/>
    <w:rsid w:val="004264A8"/>
    <w:rsid w:val="00427B2E"/>
    <w:rsid w:val="00430B02"/>
    <w:rsid w:val="0045357E"/>
    <w:rsid w:val="004535E7"/>
    <w:rsid w:val="004551D7"/>
    <w:rsid w:val="00455354"/>
    <w:rsid w:val="00456EB1"/>
    <w:rsid w:val="0046287F"/>
    <w:rsid w:val="00474DAC"/>
    <w:rsid w:val="00480B88"/>
    <w:rsid w:val="0048426B"/>
    <w:rsid w:val="00486A9F"/>
    <w:rsid w:val="004874F8"/>
    <w:rsid w:val="0049066F"/>
    <w:rsid w:val="004933B7"/>
    <w:rsid w:val="004A1B4D"/>
    <w:rsid w:val="004B1106"/>
    <w:rsid w:val="004B71B6"/>
    <w:rsid w:val="004C6B22"/>
    <w:rsid w:val="004C7C27"/>
    <w:rsid w:val="004F0454"/>
    <w:rsid w:val="004F05B6"/>
    <w:rsid w:val="004F08AA"/>
    <w:rsid w:val="004F1752"/>
    <w:rsid w:val="00506F17"/>
    <w:rsid w:val="005104D0"/>
    <w:rsid w:val="00513A5B"/>
    <w:rsid w:val="00514495"/>
    <w:rsid w:val="00514ED0"/>
    <w:rsid w:val="005154D6"/>
    <w:rsid w:val="00515A85"/>
    <w:rsid w:val="005246C5"/>
    <w:rsid w:val="00544D79"/>
    <w:rsid w:val="00545007"/>
    <w:rsid w:val="00545422"/>
    <w:rsid w:val="00545995"/>
    <w:rsid w:val="00561AAC"/>
    <w:rsid w:val="005636C3"/>
    <w:rsid w:val="00563762"/>
    <w:rsid w:val="0057251B"/>
    <w:rsid w:val="00572A57"/>
    <w:rsid w:val="0058226E"/>
    <w:rsid w:val="00586FB2"/>
    <w:rsid w:val="00594B15"/>
    <w:rsid w:val="00596B16"/>
    <w:rsid w:val="005B6CAE"/>
    <w:rsid w:val="005B7168"/>
    <w:rsid w:val="005C2CC3"/>
    <w:rsid w:val="005C3F1C"/>
    <w:rsid w:val="005C4760"/>
    <w:rsid w:val="005E0CDF"/>
    <w:rsid w:val="005F02E0"/>
    <w:rsid w:val="005F1B8D"/>
    <w:rsid w:val="00600571"/>
    <w:rsid w:val="00606C05"/>
    <w:rsid w:val="00607A2D"/>
    <w:rsid w:val="00611182"/>
    <w:rsid w:val="0061779E"/>
    <w:rsid w:val="00624DE4"/>
    <w:rsid w:val="006255F5"/>
    <w:rsid w:val="0062695C"/>
    <w:rsid w:val="00636A0C"/>
    <w:rsid w:val="0064202E"/>
    <w:rsid w:val="006577ED"/>
    <w:rsid w:val="00666A0B"/>
    <w:rsid w:val="00686174"/>
    <w:rsid w:val="006A1823"/>
    <w:rsid w:val="006B5C53"/>
    <w:rsid w:val="006D2614"/>
    <w:rsid w:val="006D6462"/>
    <w:rsid w:val="006E5659"/>
    <w:rsid w:val="006F5492"/>
    <w:rsid w:val="006F5C1F"/>
    <w:rsid w:val="00702EEF"/>
    <w:rsid w:val="007053DE"/>
    <w:rsid w:val="0071368C"/>
    <w:rsid w:val="00715FD9"/>
    <w:rsid w:val="00722273"/>
    <w:rsid w:val="0072668B"/>
    <w:rsid w:val="00734E16"/>
    <w:rsid w:val="00740081"/>
    <w:rsid w:val="00744F1B"/>
    <w:rsid w:val="00746B8B"/>
    <w:rsid w:val="00751065"/>
    <w:rsid w:val="00763D97"/>
    <w:rsid w:val="0076597E"/>
    <w:rsid w:val="00782700"/>
    <w:rsid w:val="007914FD"/>
    <w:rsid w:val="007933A0"/>
    <w:rsid w:val="00797786"/>
    <w:rsid w:val="007A36B1"/>
    <w:rsid w:val="007A585A"/>
    <w:rsid w:val="007B228D"/>
    <w:rsid w:val="007B637E"/>
    <w:rsid w:val="007B76E6"/>
    <w:rsid w:val="007C2076"/>
    <w:rsid w:val="007C3A52"/>
    <w:rsid w:val="007C3C3D"/>
    <w:rsid w:val="007D6395"/>
    <w:rsid w:val="007E7448"/>
    <w:rsid w:val="007F3909"/>
    <w:rsid w:val="007F42AD"/>
    <w:rsid w:val="007F4BF3"/>
    <w:rsid w:val="007F705B"/>
    <w:rsid w:val="0081526E"/>
    <w:rsid w:val="0081666E"/>
    <w:rsid w:val="00817F35"/>
    <w:rsid w:val="008212DE"/>
    <w:rsid w:val="00831D57"/>
    <w:rsid w:val="00847E72"/>
    <w:rsid w:val="00852E19"/>
    <w:rsid w:val="008633A3"/>
    <w:rsid w:val="008659E5"/>
    <w:rsid w:val="0088013A"/>
    <w:rsid w:val="0088105C"/>
    <w:rsid w:val="00883E6D"/>
    <w:rsid w:val="00893F62"/>
    <w:rsid w:val="00897D1A"/>
    <w:rsid w:val="008A6271"/>
    <w:rsid w:val="008A774C"/>
    <w:rsid w:val="008B0721"/>
    <w:rsid w:val="008B73A6"/>
    <w:rsid w:val="008C17F2"/>
    <w:rsid w:val="008F665C"/>
    <w:rsid w:val="00901EC2"/>
    <w:rsid w:val="00903CB6"/>
    <w:rsid w:val="009169FF"/>
    <w:rsid w:val="00943265"/>
    <w:rsid w:val="00951E3A"/>
    <w:rsid w:val="00953EB5"/>
    <w:rsid w:val="0095793A"/>
    <w:rsid w:val="00961D70"/>
    <w:rsid w:val="009639B7"/>
    <w:rsid w:val="009704EF"/>
    <w:rsid w:val="00975745"/>
    <w:rsid w:val="0097618A"/>
    <w:rsid w:val="0098533A"/>
    <w:rsid w:val="0098623A"/>
    <w:rsid w:val="009931DF"/>
    <w:rsid w:val="009A0504"/>
    <w:rsid w:val="009A231D"/>
    <w:rsid w:val="009A2C62"/>
    <w:rsid w:val="009A4C45"/>
    <w:rsid w:val="009C6CD2"/>
    <w:rsid w:val="009F000A"/>
    <w:rsid w:val="009F48CE"/>
    <w:rsid w:val="009F4FBE"/>
    <w:rsid w:val="00A03F1F"/>
    <w:rsid w:val="00A058B5"/>
    <w:rsid w:val="00A0728B"/>
    <w:rsid w:val="00A07CB0"/>
    <w:rsid w:val="00A10EFB"/>
    <w:rsid w:val="00A2284B"/>
    <w:rsid w:val="00A24078"/>
    <w:rsid w:val="00A2422E"/>
    <w:rsid w:val="00A33158"/>
    <w:rsid w:val="00A3755C"/>
    <w:rsid w:val="00A400BA"/>
    <w:rsid w:val="00A4479A"/>
    <w:rsid w:val="00A92DAE"/>
    <w:rsid w:val="00AA49A5"/>
    <w:rsid w:val="00AA6B4C"/>
    <w:rsid w:val="00AA7D7E"/>
    <w:rsid w:val="00AC353B"/>
    <w:rsid w:val="00AC4E47"/>
    <w:rsid w:val="00AC7FB6"/>
    <w:rsid w:val="00AD113B"/>
    <w:rsid w:val="00AE03C6"/>
    <w:rsid w:val="00AE423D"/>
    <w:rsid w:val="00AF6782"/>
    <w:rsid w:val="00B07C60"/>
    <w:rsid w:val="00B12649"/>
    <w:rsid w:val="00B20010"/>
    <w:rsid w:val="00B33100"/>
    <w:rsid w:val="00B34235"/>
    <w:rsid w:val="00B36E07"/>
    <w:rsid w:val="00B635C7"/>
    <w:rsid w:val="00B639C9"/>
    <w:rsid w:val="00B82021"/>
    <w:rsid w:val="00BB0765"/>
    <w:rsid w:val="00BB08D0"/>
    <w:rsid w:val="00BB5C62"/>
    <w:rsid w:val="00BC3212"/>
    <w:rsid w:val="00BC4D6E"/>
    <w:rsid w:val="00BC5A6F"/>
    <w:rsid w:val="00BD0C0F"/>
    <w:rsid w:val="00BD4FAC"/>
    <w:rsid w:val="00BD69F6"/>
    <w:rsid w:val="00BE62D2"/>
    <w:rsid w:val="00BE6780"/>
    <w:rsid w:val="00BF4C30"/>
    <w:rsid w:val="00C15E4D"/>
    <w:rsid w:val="00C163EF"/>
    <w:rsid w:val="00C2117D"/>
    <w:rsid w:val="00C35F2F"/>
    <w:rsid w:val="00C4243E"/>
    <w:rsid w:val="00C45990"/>
    <w:rsid w:val="00C741E0"/>
    <w:rsid w:val="00C92102"/>
    <w:rsid w:val="00CB1042"/>
    <w:rsid w:val="00CB1488"/>
    <w:rsid w:val="00CB19B5"/>
    <w:rsid w:val="00CB29EC"/>
    <w:rsid w:val="00CB473E"/>
    <w:rsid w:val="00CC0C6C"/>
    <w:rsid w:val="00CC251A"/>
    <w:rsid w:val="00CC2FC2"/>
    <w:rsid w:val="00CC460A"/>
    <w:rsid w:val="00CC7C94"/>
    <w:rsid w:val="00CE08A1"/>
    <w:rsid w:val="00CE5516"/>
    <w:rsid w:val="00CF40EC"/>
    <w:rsid w:val="00CF435E"/>
    <w:rsid w:val="00D0466A"/>
    <w:rsid w:val="00D052DD"/>
    <w:rsid w:val="00D055AD"/>
    <w:rsid w:val="00D141A7"/>
    <w:rsid w:val="00D15586"/>
    <w:rsid w:val="00D2223B"/>
    <w:rsid w:val="00D252F9"/>
    <w:rsid w:val="00D32F39"/>
    <w:rsid w:val="00D35003"/>
    <w:rsid w:val="00D36C4A"/>
    <w:rsid w:val="00D3717D"/>
    <w:rsid w:val="00D44C79"/>
    <w:rsid w:val="00D503E1"/>
    <w:rsid w:val="00D532F1"/>
    <w:rsid w:val="00D5466A"/>
    <w:rsid w:val="00D6009A"/>
    <w:rsid w:val="00D835B4"/>
    <w:rsid w:val="00D84DF0"/>
    <w:rsid w:val="00D93D33"/>
    <w:rsid w:val="00D94AAF"/>
    <w:rsid w:val="00D9791F"/>
    <w:rsid w:val="00DA73AC"/>
    <w:rsid w:val="00DA7BBB"/>
    <w:rsid w:val="00DB1446"/>
    <w:rsid w:val="00DB7C72"/>
    <w:rsid w:val="00DC641F"/>
    <w:rsid w:val="00DD6A0A"/>
    <w:rsid w:val="00DD7671"/>
    <w:rsid w:val="00DE2F37"/>
    <w:rsid w:val="00DE3C94"/>
    <w:rsid w:val="00DE690B"/>
    <w:rsid w:val="00DF0F33"/>
    <w:rsid w:val="00DF3A3C"/>
    <w:rsid w:val="00DF763B"/>
    <w:rsid w:val="00E02647"/>
    <w:rsid w:val="00E06042"/>
    <w:rsid w:val="00E069DD"/>
    <w:rsid w:val="00E11B64"/>
    <w:rsid w:val="00E15E48"/>
    <w:rsid w:val="00E21932"/>
    <w:rsid w:val="00E30A67"/>
    <w:rsid w:val="00E35D44"/>
    <w:rsid w:val="00E426D1"/>
    <w:rsid w:val="00E51609"/>
    <w:rsid w:val="00E54086"/>
    <w:rsid w:val="00E55024"/>
    <w:rsid w:val="00E758DB"/>
    <w:rsid w:val="00E83CFD"/>
    <w:rsid w:val="00E860CD"/>
    <w:rsid w:val="00E9381E"/>
    <w:rsid w:val="00EA212F"/>
    <w:rsid w:val="00EA5E8A"/>
    <w:rsid w:val="00EA7604"/>
    <w:rsid w:val="00EB0711"/>
    <w:rsid w:val="00EB1B41"/>
    <w:rsid w:val="00EB6B69"/>
    <w:rsid w:val="00EC4347"/>
    <w:rsid w:val="00EC5B0B"/>
    <w:rsid w:val="00EC7C16"/>
    <w:rsid w:val="00ED1EBB"/>
    <w:rsid w:val="00EE5CF1"/>
    <w:rsid w:val="00EF3BF3"/>
    <w:rsid w:val="00F01518"/>
    <w:rsid w:val="00F04E32"/>
    <w:rsid w:val="00F11008"/>
    <w:rsid w:val="00F1327D"/>
    <w:rsid w:val="00F26CF3"/>
    <w:rsid w:val="00F56271"/>
    <w:rsid w:val="00F635B8"/>
    <w:rsid w:val="00F97A96"/>
    <w:rsid w:val="00FA26EC"/>
    <w:rsid w:val="00FB5D63"/>
    <w:rsid w:val="00FC14A9"/>
    <w:rsid w:val="00FD4B37"/>
    <w:rsid w:val="00FE1890"/>
    <w:rsid w:val="00FE5D54"/>
    <w:rsid w:val="00FF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301F6"/>
  <w15:docId w15:val="{240A48E0-2B90-D346-B8F1-F78671D9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0B3915"/>
    <w:rPr>
      <w:color w:val="5F5F5F" w:themeColor="hyperlink"/>
      <w:u w:val="single"/>
    </w:rPr>
  </w:style>
  <w:style w:type="character" w:styleId="UnresolvedMention">
    <w:name w:val="Unresolved Mention"/>
    <w:basedOn w:val="DefaultParagraphFont"/>
    <w:uiPriority w:val="99"/>
    <w:semiHidden/>
    <w:unhideWhenUsed/>
    <w:rsid w:val="00BB0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16329793">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745005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astyle.apa.org/style-grammar-guidelines/references/examp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untyhealthrankings.org/what-is-healt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loridacharts.com/charts/Displa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jpollack\Desktop\APA\AP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2A14C694F91A4BAFC8B0053769A0C2"/>
        <w:category>
          <w:name w:val="General"/>
          <w:gallery w:val="placeholder"/>
        </w:category>
        <w:types>
          <w:type w:val="bbPlcHdr"/>
        </w:types>
        <w:behaviors>
          <w:behavior w:val="content"/>
        </w:behaviors>
        <w:guid w:val="{B902FDAC-9498-A845-B436-F3F63ED0D7BD}"/>
      </w:docPartPr>
      <w:docPartBody>
        <w:p w:rsidR="00F65B15" w:rsidRDefault="00F65B15" w:rsidP="00F65B15">
          <w:pPr>
            <w:pStyle w:val="952A14C694F91A4BAFC8B0053769A0C2"/>
          </w:pPr>
          <w:r>
            <w:t>[Title Here, up to 12 Words, on One to Two Lines]</w:t>
          </w:r>
        </w:p>
      </w:docPartBody>
    </w:docPart>
    <w:docPart>
      <w:docPartPr>
        <w:name w:val="9C2D7019E484C6488B815E24A53B42D8"/>
        <w:category>
          <w:name w:val="General"/>
          <w:gallery w:val="placeholder"/>
        </w:category>
        <w:types>
          <w:type w:val="bbPlcHdr"/>
        </w:types>
        <w:behaviors>
          <w:behavior w:val="content"/>
        </w:behaviors>
        <w:guid w:val="{F901701C-7656-834D-86D8-E2E3667161B8}"/>
      </w:docPartPr>
      <w:docPartBody>
        <w:p w:rsidR="00F65B15" w:rsidRDefault="00F65B15" w:rsidP="00F65B15">
          <w:pPr>
            <w:pStyle w:val="9C2D7019E484C6488B815E24A53B42D8"/>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4A6"/>
    <w:rsid w:val="00091FDC"/>
    <w:rsid w:val="00131F63"/>
    <w:rsid w:val="0017665D"/>
    <w:rsid w:val="001D6B5A"/>
    <w:rsid w:val="00404EE7"/>
    <w:rsid w:val="0050219A"/>
    <w:rsid w:val="00515E20"/>
    <w:rsid w:val="005752B1"/>
    <w:rsid w:val="00593712"/>
    <w:rsid w:val="006511CE"/>
    <w:rsid w:val="007E5C30"/>
    <w:rsid w:val="009B528B"/>
    <w:rsid w:val="009F63A8"/>
    <w:rsid w:val="00A9530E"/>
    <w:rsid w:val="00B36387"/>
    <w:rsid w:val="00B37656"/>
    <w:rsid w:val="00C314A6"/>
    <w:rsid w:val="00DA5561"/>
    <w:rsid w:val="00DA606D"/>
    <w:rsid w:val="00DD35F3"/>
    <w:rsid w:val="00F34E49"/>
    <w:rsid w:val="00F6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017384DFA4E319A96AD7EB802ED81">
    <w:name w:val="16D017384DFA4E319A96AD7EB802ED81"/>
  </w:style>
  <w:style w:type="paragraph" w:customStyle="1" w:styleId="5FAADBA7FED54D799F516FC765A9455B">
    <w:name w:val="5FAADBA7FED54D799F516FC765A9455B"/>
  </w:style>
  <w:style w:type="paragraph" w:customStyle="1" w:styleId="5C46C5515F6C4669B5218A54EC303EB9">
    <w:name w:val="5C46C5515F6C4669B5218A54EC303EB9"/>
  </w:style>
  <w:style w:type="paragraph" w:customStyle="1" w:styleId="B46C7F6A3D754CDF8FD504DF95899D40">
    <w:name w:val="B46C7F6A3D754CDF8FD504DF95899D40"/>
  </w:style>
  <w:style w:type="character" w:styleId="Emphasis">
    <w:name w:val="Emphasis"/>
    <w:basedOn w:val="DefaultParagraphFont"/>
    <w:uiPriority w:val="20"/>
    <w:unhideWhenUsed/>
    <w:qFormat/>
    <w:rPr>
      <w:i/>
      <w:iCs/>
    </w:rPr>
  </w:style>
  <w:style w:type="paragraph" w:customStyle="1" w:styleId="832EDD8A2A064712BF7B48411C4096A1">
    <w:name w:val="832EDD8A2A064712BF7B48411C4096A1"/>
  </w:style>
  <w:style w:type="paragraph" w:customStyle="1" w:styleId="AD0F103D96FA4DFE88B2EBBA8E887B4E">
    <w:name w:val="AD0F103D96FA4DFE88B2EBBA8E887B4E"/>
  </w:style>
  <w:style w:type="paragraph" w:customStyle="1" w:styleId="097DDA45A55F418C8B127475C933F36E">
    <w:name w:val="097DDA45A55F418C8B127475C933F36E"/>
  </w:style>
  <w:style w:type="paragraph" w:customStyle="1" w:styleId="F265F7E5FDA445B599007168722E0800">
    <w:name w:val="F265F7E5FDA445B599007168722E0800"/>
  </w:style>
  <w:style w:type="paragraph" w:customStyle="1" w:styleId="3B6209E3A75349688DEA1AE420AFF5F6">
    <w:name w:val="3B6209E3A75349688DEA1AE420AFF5F6"/>
  </w:style>
  <w:style w:type="paragraph" w:customStyle="1" w:styleId="745A529B18EE4708B4C796FAED90250E">
    <w:name w:val="745A529B18EE4708B4C796FAED90250E"/>
  </w:style>
  <w:style w:type="paragraph" w:customStyle="1" w:styleId="BB4FBCCDDC24437C852AD268825E7C6B">
    <w:name w:val="BB4FBCCDDC24437C852AD268825E7C6B"/>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paragraph" w:customStyle="1" w:styleId="62EF1CF98C894B26818C6523B025363F">
    <w:name w:val="62EF1CF98C894B26818C6523B025363F"/>
  </w:style>
  <w:style w:type="paragraph" w:customStyle="1" w:styleId="9A80C0314BDB42AF8E4203F5A022AB80">
    <w:name w:val="9A80C0314BDB42AF8E4203F5A022AB80"/>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paragraph" w:customStyle="1" w:styleId="0F3C7CD65F9846D2B4BAA145F7E023B6">
    <w:name w:val="0F3C7CD65F9846D2B4BAA145F7E023B6"/>
  </w:style>
  <w:style w:type="paragraph" w:customStyle="1" w:styleId="0972480B76A448CDBB05B5AA4AA59FA1">
    <w:name w:val="0972480B76A448CDBB05B5AA4AA59FA1"/>
  </w:style>
  <w:style w:type="paragraph" w:customStyle="1" w:styleId="952A14C694F91A4BAFC8B0053769A0C2">
    <w:name w:val="952A14C694F91A4BAFC8B0053769A0C2"/>
    <w:rsid w:val="00F65B15"/>
    <w:pPr>
      <w:spacing w:after="0" w:line="240" w:lineRule="auto"/>
    </w:pPr>
    <w:rPr>
      <w:sz w:val="24"/>
      <w:szCs w:val="24"/>
      <w:lang w:eastAsia="ja-JP"/>
    </w:rPr>
  </w:style>
  <w:style w:type="paragraph" w:customStyle="1" w:styleId="9C2D7019E484C6488B815E24A53B42D8">
    <w:name w:val="9C2D7019E484C6488B815E24A53B42D8"/>
    <w:rsid w:val="00F65B15"/>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SHORTENED TITLE</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BFD881A6-344A-3240-987D-25E9BCF1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C:\Users\patriciajpollack\Desktop\APA\APA Template.dotx</Template>
  <TotalTime>26</TotalTime>
  <Pages>7</Pages>
  <Words>1721</Words>
  <Characters>8710</Characters>
  <Application>Microsoft Office Word</Application>
  <DocSecurity>0</DocSecurity>
  <Lines>207</Lines>
  <Paragraphs>196</Paragraphs>
  <ScaleCrop>false</ScaleCrop>
  <HeadingPairs>
    <vt:vector size="2" baseType="variant">
      <vt:variant>
        <vt:lpstr>Title</vt:lpstr>
      </vt:variant>
      <vt:variant>
        <vt:i4>1</vt:i4>
      </vt:variant>
    </vt:vector>
  </HeadingPairs>
  <TitlesOfParts>
    <vt:vector size="1" baseType="lpstr">
      <vt:lpstr>Title Here (Centered, Title Case, Bold)</vt:lpstr>
    </vt:vector>
  </TitlesOfParts>
  <Manager/>
  <Company/>
  <LinksUpToDate>false</LinksUpToDate>
  <CharactersWithSpaces>10235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Here (Centered, Title Case, Bold)</dc:title>
  <dc:subject/>
  <dc:creator>POP HEALTH</dc:creator>
  <cp:keywords/>
  <dc:description/>
  <cp:lastModifiedBy>Lockett, Leslie</cp:lastModifiedBy>
  <cp:revision>4</cp:revision>
  <cp:lastPrinted>2017-03-02T00:11:00Z</cp:lastPrinted>
  <dcterms:created xsi:type="dcterms:W3CDTF">2021-05-06T16:58:00Z</dcterms:created>
  <dcterms:modified xsi:type="dcterms:W3CDTF">2021-05-06T20:01:00Z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